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064A6" w:rsidRPr="00505AD7" w:rsidRDefault="00C71C3C" w:rsidP="00650051">
      <w:pPr>
        <w:pStyle w:val="AttachmentHeading"/>
        <w:bidi/>
        <w:rPr>
          <w:b w:val="0"/>
          <w:bCs/>
          <w:szCs w:val="24"/>
          <w:rtl/>
          <w:lang w:bidi="ar-EG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  <w:r>
        <w:rPr>
          <w:rFonts w:hint="cs"/>
          <w:b w:val="0"/>
          <w:bCs/>
          <w:szCs w:val="24"/>
          <w:rtl/>
        </w:rPr>
        <w:t>نموذج</w:t>
      </w:r>
      <w:r w:rsidR="00650051">
        <w:rPr>
          <w:rFonts w:hint="cs"/>
          <w:b w:val="0"/>
          <w:bCs/>
          <w:szCs w:val="24"/>
          <w:rtl/>
        </w:rPr>
        <w:t xml:space="preserve"> بيانات مراقبة</w:t>
      </w:r>
      <w:r w:rsidR="00893AE0" w:rsidRPr="001A0A30">
        <w:rPr>
          <w:b w:val="0"/>
          <w:bCs/>
          <w:szCs w:val="24"/>
          <w:rtl/>
        </w:rPr>
        <w:t xml:space="preserve">/ </w:t>
      </w:r>
      <w:r w:rsidR="00650051">
        <w:rPr>
          <w:rFonts w:hint="cs"/>
          <w:b w:val="0"/>
          <w:bCs/>
          <w:szCs w:val="24"/>
          <w:rtl/>
        </w:rPr>
        <w:t>سحب</w:t>
      </w:r>
      <w:r w:rsidR="00893AE0" w:rsidRPr="001A0A30">
        <w:rPr>
          <w:b w:val="0"/>
          <w:bCs/>
          <w:szCs w:val="24"/>
          <w:rtl/>
        </w:rPr>
        <w:t xml:space="preserve"> عينات الهواء</w:t>
      </w:r>
      <w:r w:rsidR="00505AD7" w:rsidRPr="001A0A30">
        <w:rPr>
          <w:rFonts w:hint="cs"/>
          <w:b w:val="0"/>
          <w:bCs/>
          <w:szCs w:val="24"/>
          <w:rtl/>
        </w:rPr>
        <w:t xml:space="preserve"> </w:t>
      </w:r>
      <w:r w:rsidR="001A0A30" w:rsidRPr="001A0A30">
        <w:rPr>
          <w:rFonts w:hint="cs"/>
          <w:b w:val="0"/>
          <w:bCs/>
          <w:szCs w:val="24"/>
          <w:rtl/>
          <w:lang w:bidi="ar-EG"/>
        </w:rPr>
        <w:t>الخاصة بالأفراد</w:t>
      </w:r>
    </w:p>
    <w:p w:rsidR="00893AE0" w:rsidRPr="00505AD7" w:rsidRDefault="00893AE0" w:rsidP="00893AE0">
      <w:pPr>
        <w:pStyle w:val="AttachmentHeading"/>
        <w:bidi/>
        <w:rPr>
          <w:rFonts w:asciiTheme="minorHAnsi" w:hAnsiTheme="minorHAnsi"/>
          <w:rtl/>
          <w:lang w:bidi="ar-EG"/>
        </w:rPr>
      </w:pPr>
    </w:p>
    <w:tbl>
      <w:tblPr>
        <w:bidiVisual/>
        <w:tblW w:w="8834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04"/>
        <w:gridCol w:w="1044"/>
        <w:gridCol w:w="382"/>
        <w:gridCol w:w="341"/>
        <w:gridCol w:w="356"/>
        <w:gridCol w:w="566"/>
        <w:gridCol w:w="184"/>
        <w:gridCol w:w="953"/>
        <w:gridCol w:w="664"/>
        <w:gridCol w:w="376"/>
        <w:gridCol w:w="330"/>
        <w:gridCol w:w="489"/>
        <w:gridCol w:w="136"/>
        <w:gridCol w:w="201"/>
        <w:gridCol w:w="1608"/>
      </w:tblGrid>
      <w:tr w:rsidR="00D53E46" w:rsidRPr="009F3934" w:rsidTr="00321372">
        <w:trPr>
          <w:trHeight w:val="606"/>
        </w:trPr>
        <w:tc>
          <w:tcPr>
            <w:tcW w:w="5030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F24107" w:rsidP="00BE1C40">
            <w:pPr>
              <w:tabs>
                <w:tab w:val="left" w:pos="1320"/>
              </w:tabs>
              <w:suppressAutoHyphens/>
              <w:bidi/>
              <w:spacing w:after="54"/>
              <w:rPr>
                <w:lang w:bidi="ar-EG"/>
              </w:rPr>
            </w:pPr>
            <w:r w:rsidRPr="00F24107">
              <w:rPr>
                <w:rtl/>
              </w:rPr>
              <w:t>متطلبات الصحة والسلامة الأساسية</w:t>
            </w: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A01291" w:rsidP="00BE1C40">
            <w:pPr>
              <w:tabs>
                <w:tab w:val="left" w:pos="-4445"/>
              </w:tabs>
              <w:suppressAutoHyphens/>
              <w:bidi/>
              <w:spacing w:before="90" w:after="54"/>
            </w:pPr>
            <w:r>
              <w:rPr>
                <w:rFonts w:hint="cs"/>
                <w:rtl/>
              </w:rPr>
              <w:t>رقم المسح</w:t>
            </w:r>
          </w:p>
        </w:tc>
        <w:tc>
          <w:tcPr>
            <w:tcW w:w="18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3E46" w:rsidRPr="009F3934" w:rsidRDefault="00A01291" w:rsidP="00BE1C40">
            <w:pPr>
              <w:tabs>
                <w:tab w:val="left" w:pos="-4445"/>
              </w:tabs>
              <w:suppressAutoHyphens/>
              <w:bidi/>
              <w:spacing w:before="90" w:after="54"/>
            </w:pPr>
            <w:r>
              <w:rPr>
                <w:rFonts w:hint="cs"/>
                <w:rtl/>
              </w:rPr>
              <w:t>التاريخ</w:t>
            </w:r>
          </w:p>
        </w:tc>
      </w:tr>
      <w:tr w:rsidR="00D53E46" w:rsidRPr="009F3934" w:rsidTr="00321372">
        <w:trPr>
          <w:trHeight w:val="606"/>
        </w:trPr>
        <w:tc>
          <w:tcPr>
            <w:tcW w:w="5030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A01291" w:rsidP="00BE1C40">
            <w:pPr>
              <w:tabs>
                <w:tab w:val="left" w:pos="1320"/>
              </w:tabs>
              <w:suppressAutoHyphens/>
              <w:bidi/>
              <w:spacing w:before="90"/>
            </w:pPr>
            <w:r>
              <w:rPr>
                <w:rFonts w:hint="cs"/>
                <w:rtl/>
              </w:rPr>
              <w:t xml:space="preserve">الظروف الجوية </w:t>
            </w:r>
          </w:p>
        </w:tc>
        <w:tc>
          <w:tcPr>
            <w:tcW w:w="380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3E46" w:rsidRPr="009F3934" w:rsidRDefault="00423573" w:rsidP="00D61563">
            <w:pPr>
              <w:tabs>
                <w:tab w:val="left" w:pos="1320"/>
              </w:tabs>
              <w:suppressAutoHyphens/>
              <w:bidi/>
              <w:spacing w:after="54"/>
            </w:pPr>
            <w:r w:rsidRPr="00423573">
              <w:rPr>
                <w:rtl/>
              </w:rPr>
              <w:t xml:space="preserve">رقم تصريح </w:t>
            </w:r>
            <w:r w:rsidR="00D61563">
              <w:rPr>
                <w:rFonts w:hint="cs"/>
                <w:rtl/>
              </w:rPr>
              <w:t xml:space="preserve">الأعمال </w:t>
            </w:r>
            <w:r w:rsidRPr="00423573">
              <w:rPr>
                <w:rtl/>
              </w:rPr>
              <w:t xml:space="preserve">الخطرة </w:t>
            </w:r>
          </w:p>
        </w:tc>
      </w:tr>
      <w:tr w:rsidR="00D53E46" w:rsidRPr="009F3934" w:rsidTr="00321372">
        <w:trPr>
          <w:trHeight w:val="616"/>
        </w:trPr>
        <w:tc>
          <w:tcPr>
            <w:tcW w:w="5030" w:type="dxa"/>
            <w:gridSpan w:val="8"/>
            <w:tcBorders>
              <w:lef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1320"/>
              </w:tabs>
              <w:suppressAutoHyphens/>
              <w:bidi/>
              <w:spacing w:before="90" w:after="54"/>
            </w:pPr>
          </w:p>
        </w:tc>
        <w:tc>
          <w:tcPr>
            <w:tcW w:w="380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3E46" w:rsidRPr="009F3934" w:rsidRDefault="007C73BC" w:rsidP="00BE1C40">
            <w:pPr>
              <w:tabs>
                <w:tab w:val="left" w:pos="1320"/>
              </w:tabs>
              <w:suppressAutoHyphens/>
              <w:bidi/>
              <w:spacing w:after="54"/>
              <w:rPr>
                <w:rtl/>
                <w:lang w:bidi="ar-EG"/>
              </w:rPr>
            </w:pPr>
            <w:r w:rsidRPr="007C73BC">
              <w:rPr>
                <w:rtl/>
              </w:rPr>
              <w:t>مستوى معدات الوقاية الشخصية</w:t>
            </w:r>
            <w:r w:rsidRPr="007C73BC">
              <w:rPr>
                <w:rFonts w:hint="cs"/>
                <w:rtl/>
              </w:rPr>
              <w:t xml:space="preserve"> </w:t>
            </w:r>
          </w:p>
        </w:tc>
      </w:tr>
      <w:tr w:rsidR="00D53E46" w:rsidRPr="009F3934" w:rsidTr="00321372">
        <w:trPr>
          <w:trHeight w:val="835"/>
        </w:trPr>
        <w:tc>
          <w:tcPr>
            <w:tcW w:w="883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E46" w:rsidRPr="009F3934" w:rsidRDefault="00E779B0" w:rsidP="00BE1C40">
            <w:pPr>
              <w:tabs>
                <w:tab w:val="left" w:pos="1320"/>
              </w:tabs>
              <w:suppressAutoHyphens/>
              <w:bidi/>
            </w:pPr>
            <w:r w:rsidRPr="00E779B0">
              <w:rPr>
                <w:rtl/>
              </w:rPr>
              <w:t>أنشطة العمال</w:t>
            </w:r>
          </w:p>
          <w:p w:rsidR="00D53E46" w:rsidRPr="009F3934" w:rsidRDefault="00D53E46" w:rsidP="00BE1C40">
            <w:pPr>
              <w:tabs>
                <w:tab w:val="left" w:pos="1320"/>
              </w:tabs>
              <w:suppressAutoHyphens/>
              <w:bidi/>
              <w:spacing w:after="54"/>
              <w:rPr>
                <w:lang w:bidi="ar-EG"/>
              </w:rPr>
            </w:pPr>
          </w:p>
        </w:tc>
      </w:tr>
      <w:tr w:rsidR="00D53E46" w:rsidRPr="009F3934" w:rsidTr="00321372">
        <w:trPr>
          <w:trHeight w:val="616"/>
        </w:trPr>
        <w:tc>
          <w:tcPr>
            <w:tcW w:w="3327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6B31A5" w:rsidP="00BE1C40">
            <w:pPr>
              <w:tabs>
                <w:tab w:val="left" w:pos="1320"/>
              </w:tabs>
              <w:suppressAutoHyphens/>
              <w:bidi/>
              <w:spacing w:before="90"/>
            </w:pPr>
            <w:r>
              <w:rPr>
                <w:rFonts w:hint="cs"/>
                <w:rtl/>
              </w:rPr>
              <w:t>العامل تحت المراقبة - الاسم</w:t>
            </w:r>
          </w:p>
          <w:p w:rsidR="00D53E46" w:rsidRPr="009F3934" w:rsidRDefault="00D53E46" w:rsidP="00BE1C40">
            <w:pPr>
              <w:tabs>
                <w:tab w:val="left" w:pos="1320"/>
              </w:tabs>
              <w:suppressAutoHyphens/>
              <w:bidi/>
              <w:spacing w:after="54"/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423EA1" w:rsidP="00BE1C40">
            <w:pPr>
              <w:tabs>
                <w:tab w:val="left" w:pos="-2278"/>
              </w:tabs>
              <w:suppressAutoHyphens/>
              <w:bidi/>
              <w:spacing w:before="90" w:after="54"/>
              <w:rPr>
                <w:rtl/>
              </w:rPr>
            </w:pPr>
            <w:r w:rsidRPr="00423EA1">
              <w:rPr>
                <w:rtl/>
              </w:rPr>
              <w:t>رقم الضمان الاجتماعي (أو الهوية الشخصية)</w:t>
            </w:r>
          </w:p>
        </w:tc>
        <w:tc>
          <w:tcPr>
            <w:tcW w:w="185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2412FF" w:rsidP="00BE1C40">
            <w:pPr>
              <w:tabs>
                <w:tab w:val="left" w:pos="-4445"/>
              </w:tabs>
              <w:suppressAutoHyphens/>
              <w:bidi/>
              <w:spacing w:before="90" w:after="54"/>
            </w:pPr>
            <w:r>
              <w:rPr>
                <w:rFonts w:hint="cs"/>
                <w:rtl/>
              </w:rPr>
              <w:t>الشركة</w:t>
            </w:r>
          </w:p>
        </w:tc>
        <w:tc>
          <w:tcPr>
            <w:tcW w:w="194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3E46" w:rsidRPr="009F3934" w:rsidRDefault="002412FF" w:rsidP="00BE1C40">
            <w:pPr>
              <w:tabs>
                <w:tab w:val="left" w:pos="-4445"/>
              </w:tabs>
              <w:suppressAutoHyphens/>
              <w:bidi/>
              <w:spacing w:before="90" w:after="54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# الموظف</w:t>
            </w:r>
          </w:p>
        </w:tc>
      </w:tr>
      <w:tr w:rsidR="00D53E46" w:rsidRPr="009F3934" w:rsidTr="00321372">
        <w:trPr>
          <w:trHeight w:val="370"/>
        </w:trPr>
        <w:tc>
          <w:tcPr>
            <w:tcW w:w="8834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3E46" w:rsidRPr="009F3934" w:rsidRDefault="00D53E46" w:rsidP="00BE1C40">
            <w:pPr>
              <w:tabs>
                <w:tab w:val="center" w:pos="5280"/>
              </w:tabs>
              <w:suppressAutoHyphens/>
              <w:bidi/>
              <w:spacing w:before="90" w:after="54"/>
            </w:pPr>
            <w:r w:rsidRPr="009F3934">
              <w:tab/>
            </w:r>
            <w:r w:rsidR="00117C9E" w:rsidRPr="00117C9E">
              <w:rPr>
                <w:rtl/>
              </w:rPr>
              <w:t>العمال الآخرون في المجموعة</w:t>
            </w:r>
          </w:p>
        </w:tc>
      </w:tr>
      <w:tr w:rsidR="00D53E46" w:rsidRPr="009F3934" w:rsidTr="00321372">
        <w:trPr>
          <w:trHeight w:val="379"/>
        </w:trPr>
        <w:tc>
          <w:tcPr>
            <w:tcW w:w="3327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907127" w:rsidP="00BE1C40">
            <w:pPr>
              <w:tabs>
                <w:tab w:val="left" w:pos="1320"/>
              </w:tabs>
              <w:suppressAutoHyphens/>
              <w:bidi/>
              <w:spacing w:before="90" w:after="54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اسم العامل </w:t>
            </w:r>
          </w:p>
        </w:tc>
        <w:tc>
          <w:tcPr>
            <w:tcW w:w="170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423EA1" w:rsidP="00BE1C40">
            <w:pPr>
              <w:tabs>
                <w:tab w:val="left" w:pos="-2278"/>
              </w:tabs>
              <w:suppressAutoHyphens/>
              <w:bidi/>
              <w:spacing w:before="90" w:after="54"/>
            </w:pPr>
            <w:r w:rsidRPr="00423EA1">
              <w:rPr>
                <w:rtl/>
              </w:rPr>
              <w:t>رقم الضمان الاجتماعي (أو الهوية الشخصية)</w:t>
            </w:r>
          </w:p>
        </w:tc>
        <w:tc>
          <w:tcPr>
            <w:tcW w:w="185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2412FF" w:rsidP="00BE1C40">
            <w:pPr>
              <w:tabs>
                <w:tab w:val="left" w:pos="-4445"/>
              </w:tabs>
              <w:suppressAutoHyphens/>
              <w:bidi/>
              <w:spacing w:before="90" w:after="54"/>
            </w:pPr>
            <w:r>
              <w:rPr>
                <w:rFonts w:hint="cs"/>
                <w:rtl/>
              </w:rPr>
              <w:t>الشركة</w:t>
            </w:r>
          </w:p>
        </w:tc>
        <w:tc>
          <w:tcPr>
            <w:tcW w:w="194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3E46" w:rsidRPr="009F3934" w:rsidRDefault="002412FF" w:rsidP="00BE1C40">
            <w:pPr>
              <w:tabs>
                <w:tab w:val="left" w:pos="-4445"/>
              </w:tabs>
              <w:suppressAutoHyphens/>
              <w:bidi/>
              <w:spacing w:before="90" w:after="54"/>
            </w:pPr>
            <w:r>
              <w:rPr>
                <w:rFonts w:hint="cs"/>
                <w:rtl/>
              </w:rPr>
              <w:t># الموظف</w:t>
            </w:r>
          </w:p>
        </w:tc>
      </w:tr>
      <w:tr w:rsidR="00D53E46" w:rsidRPr="009F3934" w:rsidTr="00321372">
        <w:trPr>
          <w:trHeight w:val="370"/>
        </w:trPr>
        <w:tc>
          <w:tcPr>
            <w:tcW w:w="3327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1320"/>
              </w:tabs>
              <w:suppressAutoHyphens/>
              <w:bidi/>
              <w:spacing w:before="90" w:after="54"/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-2278"/>
              </w:tabs>
              <w:suppressAutoHyphens/>
              <w:bidi/>
              <w:spacing w:before="90" w:after="54"/>
            </w:pPr>
          </w:p>
        </w:tc>
        <w:tc>
          <w:tcPr>
            <w:tcW w:w="185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-4445"/>
              </w:tabs>
              <w:suppressAutoHyphens/>
              <w:bidi/>
              <w:spacing w:before="90" w:after="54"/>
            </w:pPr>
          </w:p>
        </w:tc>
        <w:tc>
          <w:tcPr>
            <w:tcW w:w="194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-4445"/>
              </w:tabs>
              <w:suppressAutoHyphens/>
              <w:bidi/>
              <w:spacing w:before="90" w:after="54"/>
            </w:pPr>
          </w:p>
        </w:tc>
      </w:tr>
      <w:tr w:rsidR="00D53E46" w:rsidRPr="009F3934" w:rsidTr="00321372">
        <w:trPr>
          <w:trHeight w:val="379"/>
        </w:trPr>
        <w:tc>
          <w:tcPr>
            <w:tcW w:w="3327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1320"/>
              </w:tabs>
              <w:suppressAutoHyphens/>
              <w:bidi/>
              <w:spacing w:before="90" w:after="54"/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-2278"/>
              </w:tabs>
              <w:suppressAutoHyphens/>
              <w:bidi/>
              <w:spacing w:before="90" w:after="54"/>
            </w:pPr>
          </w:p>
        </w:tc>
        <w:tc>
          <w:tcPr>
            <w:tcW w:w="185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-4445"/>
              </w:tabs>
              <w:suppressAutoHyphens/>
              <w:bidi/>
              <w:spacing w:before="90" w:after="54"/>
            </w:pPr>
          </w:p>
        </w:tc>
        <w:tc>
          <w:tcPr>
            <w:tcW w:w="194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-4445"/>
              </w:tabs>
              <w:suppressAutoHyphens/>
              <w:bidi/>
              <w:spacing w:before="90" w:after="54"/>
            </w:pPr>
          </w:p>
        </w:tc>
      </w:tr>
      <w:tr w:rsidR="00D53E46" w:rsidRPr="009F3934" w:rsidTr="00321372">
        <w:trPr>
          <w:trHeight w:val="379"/>
        </w:trPr>
        <w:tc>
          <w:tcPr>
            <w:tcW w:w="3327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D53E46" w:rsidRPr="009F3934" w:rsidRDefault="00D53E46" w:rsidP="00BE1C40">
            <w:pPr>
              <w:tabs>
                <w:tab w:val="left" w:pos="1320"/>
              </w:tabs>
              <w:suppressAutoHyphens/>
              <w:bidi/>
              <w:spacing w:before="90" w:after="54"/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D53E46" w:rsidRPr="009F3934" w:rsidRDefault="00D53E46" w:rsidP="00BE1C40">
            <w:pPr>
              <w:tabs>
                <w:tab w:val="left" w:pos="-2278"/>
              </w:tabs>
              <w:suppressAutoHyphens/>
              <w:bidi/>
              <w:spacing w:before="90" w:after="54"/>
            </w:pPr>
          </w:p>
        </w:tc>
        <w:tc>
          <w:tcPr>
            <w:tcW w:w="1859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D53E46" w:rsidRPr="009F3934" w:rsidRDefault="00D53E46" w:rsidP="00BE1C40">
            <w:pPr>
              <w:tabs>
                <w:tab w:val="left" w:pos="-4445"/>
              </w:tabs>
              <w:suppressAutoHyphens/>
              <w:bidi/>
              <w:spacing w:before="90" w:after="54"/>
            </w:pPr>
          </w:p>
        </w:tc>
        <w:tc>
          <w:tcPr>
            <w:tcW w:w="1944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-4445"/>
              </w:tabs>
              <w:suppressAutoHyphens/>
              <w:bidi/>
              <w:spacing w:before="90" w:after="54"/>
            </w:pPr>
          </w:p>
        </w:tc>
      </w:tr>
      <w:tr w:rsidR="00D53E46" w:rsidRPr="009F3934" w:rsidTr="00321372">
        <w:trPr>
          <w:trHeight w:val="844"/>
        </w:trPr>
        <w:tc>
          <w:tcPr>
            <w:tcW w:w="2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3E46" w:rsidRPr="009F3934" w:rsidRDefault="004407C5" w:rsidP="004407C5">
            <w:pPr>
              <w:tabs>
                <w:tab w:val="left" w:pos="1320"/>
              </w:tabs>
              <w:suppressAutoHyphens/>
              <w:bidi/>
              <w:spacing w:before="90"/>
              <w:ind w:left="1301" w:hanging="1301"/>
            </w:pPr>
            <w:r>
              <w:rPr>
                <w:rFonts w:hint="cs"/>
                <w:rtl/>
              </w:rPr>
              <w:t>نوع العينة</w:t>
            </w:r>
            <w:r w:rsidR="00D53E46" w:rsidRPr="009F3934">
              <w:t>:</w:t>
            </w:r>
            <w:r w:rsidR="00D53E46" w:rsidRPr="009F3934">
              <w:tab/>
            </w:r>
            <w:r w:rsidR="00D53E46" w:rsidRPr="009F3934">
              <w:rPr>
                <w:u w:val="single"/>
              </w:rPr>
              <w:t xml:space="preserve">   </w:t>
            </w:r>
            <w:r w:rsidR="00D53E46" w:rsidRPr="009F3934">
              <w:t xml:space="preserve"> </w:t>
            </w:r>
            <w:r>
              <w:rPr>
                <w:rFonts w:hint="cs"/>
                <w:rtl/>
              </w:rPr>
              <w:t xml:space="preserve">شخصية </w:t>
            </w:r>
          </w:p>
          <w:p w:rsidR="00D53E46" w:rsidRPr="009F3934" w:rsidRDefault="00D53E46" w:rsidP="004407C5">
            <w:pPr>
              <w:tabs>
                <w:tab w:val="left" w:pos="1320"/>
              </w:tabs>
              <w:suppressAutoHyphens/>
              <w:bidi/>
              <w:spacing w:after="54"/>
              <w:ind w:left="1301" w:hanging="1301"/>
            </w:pPr>
            <w:r w:rsidRPr="009F3934">
              <w:tab/>
            </w:r>
            <w:r w:rsidRPr="009F3934">
              <w:rPr>
                <w:u w:val="single"/>
              </w:rPr>
              <w:t xml:space="preserve">   </w:t>
            </w:r>
            <w:r w:rsidRPr="009F3934">
              <w:t xml:space="preserve"> </w:t>
            </w:r>
            <w:r w:rsidR="004407C5">
              <w:rPr>
                <w:rFonts w:hint="cs"/>
                <w:rtl/>
              </w:rPr>
              <w:t xml:space="preserve">المنطقة </w:t>
            </w:r>
          </w:p>
        </w:tc>
        <w:tc>
          <w:tcPr>
            <w:tcW w:w="62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E46" w:rsidRPr="009F3934" w:rsidRDefault="00C21D21" w:rsidP="00F42D5D">
            <w:pPr>
              <w:tabs>
                <w:tab w:val="left" w:pos="-1387"/>
                <w:tab w:val="left" w:pos="1403"/>
                <w:tab w:val="left" w:pos="3653"/>
                <w:tab w:val="left" w:pos="5093"/>
              </w:tabs>
              <w:suppressAutoHyphens/>
              <w:bidi/>
              <w:spacing w:before="90"/>
              <w:ind w:left="3634" w:hanging="3634"/>
            </w:pPr>
            <w:r>
              <w:rPr>
                <w:rFonts w:hint="cs"/>
                <w:rtl/>
              </w:rPr>
              <w:t>وسائل أخذ العينة</w:t>
            </w:r>
            <w:r w:rsidR="00D53E46" w:rsidRPr="009F3934">
              <w:t>:</w:t>
            </w:r>
            <w:r w:rsidR="00D53E46" w:rsidRPr="009F3934">
              <w:tab/>
            </w:r>
            <w:r w:rsidR="00D53E46" w:rsidRPr="009F3934">
              <w:rPr>
                <w:u w:val="single"/>
              </w:rPr>
              <w:t xml:space="preserve">   </w:t>
            </w:r>
            <w:r w:rsidR="00D53E46" w:rsidRPr="009F3934">
              <w:t xml:space="preserve"> </w:t>
            </w:r>
            <w:r w:rsidR="006B371B" w:rsidRPr="006B371B">
              <w:rPr>
                <w:rtl/>
              </w:rPr>
              <w:t>خليط إستر السيللوز</w:t>
            </w:r>
            <w:r w:rsidR="00D53E46" w:rsidRPr="009F3934">
              <w:tab/>
            </w:r>
            <w:r w:rsidR="00D53E46" w:rsidRPr="009F3934">
              <w:rPr>
                <w:u w:val="single"/>
              </w:rPr>
              <w:t xml:space="preserve">   </w:t>
            </w:r>
            <w:r w:rsidR="00D53E46" w:rsidRPr="009F3934">
              <w:t xml:space="preserve"> </w:t>
            </w:r>
            <w:r w:rsidR="00F42D5D">
              <w:rPr>
                <w:rFonts w:hint="cs"/>
                <w:rtl/>
              </w:rPr>
              <w:t>الانبوب الفحمي</w:t>
            </w:r>
          </w:p>
          <w:p w:rsidR="00D53E46" w:rsidRPr="009F3934" w:rsidRDefault="00D53E46" w:rsidP="005622D4">
            <w:pPr>
              <w:tabs>
                <w:tab w:val="left" w:pos="-1387"/>
                <w:tab w:val="left" w:pos="1403"/>
                <w:tab w:val="left" w:pos="3653"/>
                <w:tab w:val="left" w:pos="5093"/>
              </w:tabs>
              <w:suppressAutoHyphens/>
              <w:bidi/>
              <w:ind w:left="3634" w:hanging="3634"/>
            </w:pPr>
            <w:r w:rsidRPr="009F3934">
              <w:tab/>
            </w:r>
            <w:r w:rsidRPr="009F3934">
              <w:rPr>
                <w:u w:val="single"/>
              </w:rPr>
              <w:t xml:space="preserve">   </w:t>
            </w:r>
            <w:r w:rsidRPr="009F3934">
              <w:t xml:space="preserve"> </w:t>
            </w:r>
            <w:r w:rsidR="005622D4" w:rsidRPr="005622D4">
              <w:rPr>
                <w:rtl/>
              </w:rPr>
              <w:t>الألياف الزجاجية</w:t>
            </w:r>
            <w:r w:rsidRPr="009F3934">
              <w:tab/>
            </w:r>
            <w:r w:rsidRPr="009F3934">
              <w:rPr>
                <w:u w:val="single"/>
              </w:rPr>
              <w:t xml:space="preserve">   </w:t>
            </w:r>
            <w:r w:rsidRPr="009F3934">
              <w:t xml:space="preserve"> </w:t>
            </w:r>
            <w:r w:rsidR="00AF72B1">
              <w:rPr>
                <w:rFonts w:hint="cs"/>
                <w:rtl/>
              </w:rPr>
              <w:t xml:space="preserve">أخرى </w:t>
            </w:r>
            <w:r w:rsidRPr="009F3934">
              <w:t xml:space="preserve"> </w:t>
            </w:r>
            <w:r w:rsidR="00AF72B1">
              <w:rPr>
                <w:rFonts w:hint="cs"/>
                <w:rtl/>
              </w:rPr>
              <w:t>(أوصف)</w:t>
            </w:r>
          </w:p>
          <w:p w:rsidR="00D53E46" w:rsidRPr="009F3934" w:rsidRDefault="00D53E46" w:rsidP="00BE1C40">
            <w:pPr>
              <w:tabs>
                <w:tab w:val="left" w:pos="-1387"/>
                <w:tab w:val="left" w:pos="1403"/>
                <w:tab w:val="left" w:pos="3653"/>
                <w:tab w:val="left" w:pos="5093"/>
              </w:tabs>
              <w:suppressAutoHyphens/>
              <w:bidi/>
              <w:spacing w:after="54"/>
              <w:rPr>
                <w:lang w:bidi="ar-EG"/>
              </w:rPr>
            </w:pPr>
          </w:p>
        </w:tc>
      </w:tr>
      <w:tr w:rsidR="00D53E46" w:rsidRPr="009F3934" w:rsidTr="00321372">
        <w:trPr>
          <w:trHeight w:val="370"/>
        </w:trPr>
        <w:tc>
          <w:tcPr>
            <w:tcW w:w="38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3E46" w:rsidRPr="009F3934" w:rsidRDefault="00FE7237" w:rsidP="00BE1C40">
            <w:pPr>
              <w:tabs>
                <w:tab w:val="left" w:pos="1320"/>
              </w:tabs>
              <w:suppressAutoHyphens/>
              <w:bidi/>
              <w:spacing w:before="90" w:after="54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مُصنع المضخة </w:t>
            </w:r>
          </w:p>
        </w:tc>
        <w:tc>
          <w:tcPr>
            <w:tcW w:w="21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3E46" w:rsidRPr="009F3934" w:rsidRDefault="007F41EA" w:rsidP="00BE1C40">
            <w:pPr>
              <w:tabs>
                <w:tab w:val="left" w:pos="-3000"/>
              </w:tabs>
              <w:suppressAutoHyphens/>
              <w:bidi/>
              <w:spacing w:before="90" w:after="54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الموديل </w:t>
            </w:r>
          </w:p>
        </w:tc>
        <w:tc>
          <w:tcPr>
            <w:tcW w:w="27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E46" w:rsidRPr="009F3934" w:rsidRDefault="007F41EA" w:rsidP="00BE1C40">
            <w:pPr>
              <w:tabs>
                <w:tab w:val="left" w:pos="-3000"/>
              </w:tabs>
              <w:suppressAutoHyphens/>
              <w:bidi/>
              <w:spacing w:before="90" w:after="54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رقم التسلسل</w:t>
            </w:r>
          </w:p>
        </w:tc>
      </w:tr>
      <w:tr w:rsidR="00D53E46" w:rsidRPr="009F3934" w:rsidTr="00321372">
        <w:trPr>
          <w:trHeight w:val="606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D8234E" w:rsidP="00BE1C40">
            <w:pPr>
              <w:tabs>
                <w:tab w:val="left" w:pos="1320"/>
              </w:tabs>
              <w:suppressAutoHyphens/>
              <w:bidi/>
              <w:spacing w:after="54"/>
              <w:jc w:val="center"/>
            </w:pPr>
            <w:r>
              <w:rPr>
                <w:rFonts w:hint="cs"/>
                <w:rtl/>
              </w:rPr>
              <w:t>بيانات المعايرة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B10978" w:rsidP="00BE1C40">
            <w:pPr>
              <w:tabs>
                <w:tab w:val="left" w:pos="60"/>
              </w:tabs>
              <w:suppressAutoHyphens/>
              <w:bidi/>
              <w:spacing w:before="90" w:after="54"/>
              <w:jc w:val="center"/>
            </w:pPr>
            <w:r>
              <w:rPr>
                <w:rFonts w:hint="cs"/>
                <w:rtl/>
              </w:rPr>
              <w:t>التاريخ والوقت</w:t>
            </w:r>
          </w:p>
        </w:tc>
        <w:tc>
          <w:tcPr>
            <w:tcW w:w="182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7376E2" w:rsidP="00BE1C40">
            <w:pPr>
              <w:tabs>
                <w:tab w:val="left" w:pos="-1200"/>
              </w:tabs>
              <w:suppressAutoHyphens/>
              <w:bidi/>
              <w:spacing w:before="90" w:after="54"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المعايرة </w:t>
            </w: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6E24E6" w:rsidRDefault="006E24E6" w:rsidP="00BE1C40">
            <w:pPr>
              <w:tabs>
                <w:tab w:val="left" w:pos="-1200"/>
              </w:tabs>
              <w:suppressAutoHyphens/>
              <w:bidi/>
              <w:spacing w:before="9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قياس </w:t>
            </w:r>
          </w:p>
          <w:p w:rsidR="00D53E46" w:rsidRPr="009F3934" w:rsidRDefault="00D53E46" w:rsidP="006E24E6">
            <w:pPr>
              <w:tabs>
                <w:tab w:val="left" w:pos="-1200"/>
              </w:tabs>
              <w:suppressAutoHyphens/>
              <w:bidi/>
              <w:spacing w:before="90"/>
              <w:jc w:val="center"/>
            </w:pPr>
            <w:r w:rsidRPr="009F3934">
              <w:t xml:space="preserve"> 1</w:t>
            </w:r>
          </w:p>
          <w:p w:rsidR="00D53E46" w:rsidRPr="009F3934" w:rsidRDefault="00D72E9C" w:rsidP="00BE1C40">
            <w:pPr>
              <w:tabs>
                <w:tab w:val="left" w:pos="-4613"/>
              </w:tabs>
              <w:suppressAutoHyphens/>
              <w:bidi/>
              <w:spacing w:after="54"/>
              <w:jc w:val="center"/>
            </w:pPr>
            <w:r w:rsidRPr="00D72E9C">
              <w:rPr>
                <w:rtl/>
              </w:rPr>
              <w:t>(لتر/ دقيقة)</w:t>
            </w:r>
          </w:p>
        </w:tc>
        <w:tc>
          <w:tcPr>
            <w:tcW w:w="1532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6E24E6" w:rsidRDefault="006E24E6" w:rsidP="00BE1C40">
            <w:pPr>
              <w:tabs>
                <w:tab w:val="left" w:pos="-4613"/>
              </w:tabs>
              <w:suppressAutoHyphens/>
              <w:bidi/>
              <w:spacing w:before="9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قياس</w:t>
            </w:r>
          </w:p>
          <w:p w:rsidR="00D53E46" w:rsidRPr="009F3934" w:rsidRDefault="00D53E46" w:rsidP="006E24E6">
            <w:pPr>
              <w:tabs>
                <w:tab w:val="left" w:pos="-4613"/>
              </w:tabs>
              <w:suppressAutoHyphens/>
              <w:bidi/>
              <w:spacing w:before="90"/>
              <w:jc w:val="center"/>
            </w:pPr>
            <w:r w:rsidRPr="009F3934">
              <w:t xml:space="preserve"> 2</w:t>
            </w:r>
          </w:p>
          <w:p w:rsidR="00D53E46" w:rsidRPr="009F3934" w:rsidRDefault="00D72E9C" w:rsidP="00BE1C40">
            <w:pPr>
              <w:tabs>
                <w:tab w:val="left" w:pos="-6243"/>
              </w:tabs>
              <w:suppressAutoHyphens/>
              <w:bidi/>
              <w:spacing w:after="54"/>
              <w:jc w:val="center"/>
              <w:rPr>
                <w:rtl/>
                <w:lang w:bidi="ar-EG"/>
              </w:rPr>
            </w:pPr>
            <w:r w:rsidRPr="00D72E9C">
              <w:rPr>
                <w:rtl/>
              </w:rPr>
              <w:t>(لتر/ دقيقة)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24E6" w:rsidRDefault="006E24E6" w:rsidP="00BE1C40">
            <w:pPr>
              <w:tabs>
                <w:tab w:val="left" w:pos="-6243"/>
              </w:tabs>
              <w:suppressAutoHyphens/>
              <w:bidi/>
              <w:spacing w:before="9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قياس </w:t>
            </w:r>
          </w:p>
          <w:p w:rsidR="00D53E46" w:rsidRPr="009F3934" w:rsidRDefault="00D53E46" w:rsidP="006E24E6">
            <w:pPr>
              <w:tabs>
                <w:tab w:val="left" w:pos="-6243"/>
              </w:tabs>
              <w:suppressAutoHyphens/>
              <w:bidi/>
              <w:spacing w:before="90"/>
              <w:jc w:val="center"/>
            </w:pPr>
            <w:r w:rsidRPr="009F3934">
              <w:t xml:space="preserve"> 3</w:t>
            </w:r>
          </w:p>
          <w:p w:rsidR="00D53E46" w:rsidRPr="009F3934" w:rsidRDefault="00D72E9C" w:rsidP="00BE1C40">
            <w:pPr>
              <w:tabs>
                <w:tab w:val="left" w:pos="-6243"/>
              </w:tabs>
              <w:suppressAutoHyphens/>
              <w:bidi/>
              <w:spacing w:after="54"/>
              <w:jc w:val="center"/>
            </w:pPr>
            <w:r w:rsidRPr="00D72E9C">
              <w:rPr>
                <w:rtl/>
              </w:rPr>
              <w:t>(لتر/ دقيقة)</w:t>
            </w:r>
          </w:p>
        </w:tc>
      </w:tr>
      <w:tr w:rsidR="00D53E46" w:rsidRPr="009F3934" w:rsidTr="00321372">
        <w:trPr>
          <w:trHeight w:val="379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6D671F" w:rsidP="00BE1C40">
            <w:pPr>
              <w:tabs>
                <w:tab w:val="left" w:pos="1320"/>
              </w:tabs>
              <w:suppressAutoHyphens/>
              <w:bidi/>
              <w:spacing w:before="90" w:after="54"/>
              <w:jc w:val="center"/>
            </w:pPr>
            <w:r>
              <w:rPr>
                <w:rFonts w:hint="cs"/>
                <w:rtl/>
              </w:rPr>
              <w:t>ما قبل المعايرة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60"/>
              </w:tabs>
              <w:suppressAutoHyphens/>
              <w:bidi/>
              <w:spacing w:before="90" w:after="54"/>
              <w:jc w:val="center"/>
            </w:pPr>
          </w:p>
        </w:tc>
        <w:tc>
          <w:tcPr>
            <w:tcW w:w="182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-1200"/>
              </w:tabs>
              <w:suppressAutoHyphens/>
              <w:bidi/>
              <w:spacing w:before="90" w:after="54"/>
              <w:jc w:val="center"/>
            </w:pP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-4613"/>
              </w:tabs>
              <w:suppressAutoHyphens/>
              <w:bidi/>
              <w:spacing w:before="90" w:after="54"/>
              <w:jc w:val="center"/>
            </w:pPr>
          </w:p>
        </w:tc>
        <w:tc>
          <w:tcPr>
            <w:tcW w:w="1532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-6243"/>
              </w:tabs>
              <w:suppressAutoHyphens/>
              <w:bidi/>
              <w:spacing w:before="90" w:after="54"/>
              <w:jc w:val="center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-6243"/>
              </w:tabs>
              <w:suppressAutoHyphens/>
              <w:bidi/>
              <w:spacing w:before="90" w:after="54"/>
              <w:jc w:val="center"/>
            </w:pPr>
          </w:p>
        </w:tc>
      </w:tr>
      <w:tr w:rsidR="00D53E46" w:rsidRPr="009F3934" w:rsidTr="00321372">
        <w:trPr>
          <w:trHeight w:val="379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6D671F" w:rsidP="00BE1C40">
            <w:pPr>
              <w:tabs>
                <w:tab w:val="left" w:pos="1320"/>
              </w:tabs>
              <w:suppressAutoHyphens/>
              <w:bidi/>
              <w:spacing w:before="90" w:after="54"/>
              <w:jc w:val="center"/>
            </w:pPr>
            <w:r>
              <w:rPr>
                <w:rFonts w:hint="cs"/>
                <w:rtl/>
              </w:rPr>
              <w:t xml:space="preserve">ما بعد المعايرة 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60"/>
              </w:tabs>
              <w:suppressAutoHyphens/>
              <w:bidi/>
              <w:spacing w:before="90" w:after="54"/>
              <w:jc w:val="center"/>
            </w:pPr>
          </w:p>
        </w:tc>
        <w:tc>
          <w:tcPr>
            <w:tcW w:w="182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-1200"/>
              </w:tabs>
              <w:suppressAutoHyphens/>
              <w:bidi/>
              <w:spacing w:before="90" w:after="54"/>
              <w:jc w:val="center"/>
            </w:pP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-4613"/>
              </w:tabs>
              <w:suppressAutoHyphens/>
              <w:bidi/>
              <w:spacing w:before="90" w:after="54"/>
              <w:jc w:val="center"/>
            </w:pPr>
          </w:p>
        </w:tc>
        <w:tc>
          <w:tcPr>
            <w:tcW w:w="1532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-6243"/>
              </w:tabs>
              <w:suppressAutoHyphens/>
              <w:bidi/>
              <w:spacing w:before="90" w:after="54"/>
              <w:jc w:val="center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-6243"/>
              </w:tabs>
              <w:suppressAutoHyphens/>
              <w:bidi/>
              <w:spacing w:before="90" w:after="54"/>
              <w:jc w:val="center"/>
            </w:pPr>
          </w:p>
        </w:tc>
      </w:tr>
      <w:tr w:rsidR="00D53E46" w:rsidRPr="009F3934" w:rsidTr="00321372">
        <w:trPr>
          <w:trHeight w:val="370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1320"/>
              </w:tabs>
              <w:suppressAutoHyphens/>
              <w:bidi/>
              <w:spacing w:before="90" w:after="54"/>
              <w:jc w:val="center"/>
            </w:pPr>
          </w:p>
        </w:tc>
        <w:tc>
          <w:tcPr>
            <w:tcW w:w="762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E46" w:rsidRPr="009F3934" w:rsidRDefault="007D74BA" w:rsidP="00BE1C40">
            <w:pPr>
              <w:tabs>
                <w:tab w:val="left" w:pos="60"/>
              </w:tabs>
              <w:suppressAutoHyphens/>
              <w:bidi/>
              <w:spacing w:before="90" w:after="54"/>
              <w:ind w:left="2831" w:hanging="2831"/>
            </w:pPr>
            <w:r>
              <w:rPr>
                <w:rFonts w:hint="cs"/>
                <w:rtl/>
              </w:rPr>
              <w:t>متوسط نسبة ما قبل/ ما بعد التدفق</w:t>
            </w:r>
            <w:r w:rsidR="00D53E46" w:rsidRPr="009F3934">
              <w:t>:</w:t>
            </w:r>
            <w:r w:rsidR="00D53E46" w:rsidRPr="009F3934">
              <w:tab/>
            </w:r>
            <w:r w:rsidR="00CF5D55" w:rsidRPr="00CF5D55">
              <w:rPr>
                <w:rtl/>
              </w:rPr>
              <w:t>(لتر/ دقيقة)</w:t>
            </w:r>
          </w:p>
        </w:tc>
      </w:tr>
      <w:tr w:rsidR="00D53E46" w:rsidRPr="009F3934" w:rsidTr="00321372">
        <w:trPr>
          <w:trHeight w:val="606"/>
        </w:trPr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547312" w:rsidRDefault="00547312" w:rsidP="00944955">
            <w:pPr>
              <w:tabs>
                <w:tab w:val="center" w:pos="1462"/>
              </w:tabs>
              <w:suppressAutoHyphens/>
              <w:bidi/>
              <w:spacing w:after="54"/>
            </w:pPr>
            <w:r w:rsidRPr="00547312">
              <w:rPr>
                <w:rtl/>
              </w:rPr>
              <w:t>استخدام المضخة</w:t>
            </w:r>
          </w:p>
          <w:p w:rsidR="00D53E46" w:rsidRPr="009F3934" w:rsidRDefault="00D53E46" w:rsidP="00547312">
            <w:pPr>
              <w:tabs>
                <w:tab w:val="center" w:pos="1462"/>
              </w:tabs>
              <w:suppressAutoHyphens/>
              <w:bidi/>
              <w:spacing w:after="54"/>
            </w:pPr>
            <w:r w:rsidRPr="009F3934">
              <w:tab/>
            </w:r>
            <w:r w:rsidR="00944955">
              <w:rPr>
                <w:rFonts w:hint="cs"/>
                <w:rtl/>
              </w:rPr>
              <w:t>وقت البدء</w:t>
            </w: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-1824"/>
              </w:tabs>
              <w:suppressAutoHyphens/>
              <w:bidi/>
              <w:spacing w:before="90"/>
            </w:pPr>
          </w:p>
          <w:p w:rsidR="00D53E46" w:rsidRPr="009F3934" w:rsidRDefault="00944955" w:rsidP="00BE1C40">
            <w:pPr>
              <w:tabs>
                <w:tab w:val="center" w:pos="1334"/>
              </w:tabs>
              <w:suppressAutoHyphens/>
              <w:bidi/>
              <w:spacing w:after="54"/>
              <w:jc w:val="center"/>
            </w:pPr>
            <w:r>
              <w:rPr>
                <w:rFonts w:hint="cs"/>
                <w:rtl/>
              </w:rPr>
              <w:t>وقت الانتهاء</w:t>
            </w:r>
          </w:p>
        </w:tc>
        <w:tc>
          <w:tcPr>
            <w:tcW w:w="380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-4714"/>
              </w:tabs>
              <w:suppressAutoHyphens/>
              <w:bidi/>
              <w:spacing w:before="90"/>
            </w:pPr>
          </w:p>
          <w:p w:rsidR="00D53E46" w:rsidRPr="009F3934" w:rsidRDefault="00733557" w:rsidP="00BE1C40">
            <w:pPr>
              <w:tabs>
                <w:tab w:val="left" w:pos="-4714"/>
              </w:tabs>
              <w:suppressAutoHyphens/>
              <w:bidi/>
              <w:spacing w:after="54"/>
              <w:jc w:val="center"/>
            </w:pPr>
            <w:r>
              <w:rPr>
                <w:rFonts w:hint="cs"/>
                <w:rtl/>
              </w:rPr>
              <w:t>التعليقات</w:t>
            </w:r>
          </w:p>
        </w:tc>
      </w:tr>
      <w:tr w:rsidR="00D53E46" w:rsidRPr="009F3934" w:rsidTr="00321372">
        <w:trPr>
          <w:trHeight w:val="379"/>
        </w:trPr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1320"/>
              </w:tabs>
              <w:suppressAutoHyphens/>
              <w:bidi/>
              <w:spacing w:before="90" w:after="54"/>
            </w:pP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-1824"/>
              </w:tabs>
              <w:suppressAutoHyphens/>
              <w:bidi/>
              <w:spacing w:before="90" w:after="54"/>
            </w:pPr>
          </w:p>
        </w:tc>
        <w:tc>
          <w:tcPr>
            <w:tcW w:w="380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-1824"/>
              </w:tabs>
              <w:suppressAutoHyphens/>
              <w:bidi/>
              <w:spacing w:before="90" w:after="54"/>
            </w:pPr>
          </w:p>
        </w:tc>
      </w:tr>
      <w:tr w:rsidR="00D53E46" w:rsidRPr="009F3934" w:rsidTr="00321372">
        <w:trPr>
          <w:trHeight w:val="379"/>
        </w:trPr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1320"/>
              </w:tabs>
              <w:suppressAutoHyphens/>
              <w:bidi/>
              <w:spacing w:before="90" w:after="54"/>
            </w:pP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-1824"/>
              </w:tabs>
              <w:suppressAutoHyphens/>
              <w:bidi/>
              <w:spacing w:before="90" w:after="54"/>
            </w:pPr>
          </w:p>
        </w:tc>
        <w:tc>
          <w:tcPr>
            <w:tcW w:w="380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-1824"/>
              </w:tabs>
              <w:suppressAutoHyphens/>
              <w:bidi/>
              <w:spacing w:before="90" w:after="54"/>
            </w:pPr>
          </w:p>
        </w:tc>
      </w:tr>
      <w:tr w:rsidR="00D53E46" w:rsidRPr="009F3934" w:rsidTr="00321372">
        <w:trPr>
          <w:trHeight w:val="370"/>
        </w:trPr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1320"/>
              </w:tabs>
              <w:suppressAutoHyphens/>
              <w:bidi/>
              <w:spacing w:before="90" w:after="54"/>
            </w:pP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-1824"/>
              </w:tabs>
              <w:suppressAutoHyphens/>
              <w:bidi/>
              <w:spacing w:before="90" w:after="54"/>
            </w:pPr>
          </w:p>
        </w:tc>
        <w:tc>
          <w:tcPr>
            <w:tcW w:w="380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3E46" w:rsidRPr="009F3934" w:rsidRDefault="00D53E46" w:rsidP="00BE1C40">
            <w:pPr>
              <w:tabs>
                <w:tab w:val="left" w:pos="-1824"/>
              </w:tabs>
              <w:suppressAutoHyphens/>
              <w:bidi/>
              <w:spacing w:before="90" w:after="54"/>
            </w:pPr>
          </w:p>
        </w:tc>
      </w:tr>
      <w:tr w:rsidR="00D53E46" w:rsidRPr="009F3934" w:rsidTr="00321372">
        <w:trPr>
          <w:trHeight w:val="379"/>
        </w:trPr>
        <w:tc>
          <w:tcPr>
            <w:tcW w:w="50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3E46" w:rsidRPr="009F3934" w:rsidRDefault="00623ADF" w:rsidP="00321372">
            <w:pPr>
              <w:tabs>
                <w:tab w:val="left" w:pos="1320"/>
              </w:tabs>
              <w:suppressAutoHyphens/>
              <w:bidi/>
              <w:spacing w:before="90" w:after="54"/>
            </w:pPr>
            <w:r w:rsidRPr="00623ADF">
              <w:rPr>
                <w:rtl/>
              </w:rPr>
              <w:t xml:space="preserve">إجمالي وقت </w:t>
            </w:r>
            <w:r w:rsidR="00321372">
              <w:rPr>
                <w:rFonts w:hint="cs"/>
                <w:rtl/>
              </w:rPr>
              <w:t>سحب</w:t>
            </w:r>
            <w:r w:rsidRPr="00623ADF">
              <w:rPr>
                <w:rtl/>
              </w:rPr>
              <w:t xml:space="preserve"> العينات:</w:t>
            </w:r>
          </w:p>
        </w:tc>
        <w:tc>
          <w:tcPr>
            <w:tcW w:w="38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E46" w:rsidRPr="009F3934" w:rsidRDefault="00DA5B9D" w:rsidP="00BE1C40">
            <w:pPr>
              <w:tabs>
                <w:tab w:val="left" w:pos="1320"/>
              </w:tabs>
              <w:suppressAutoHyphens/>
              <w:bidi/>
              <w:spacing w:before="90" w:after="54"/>
            </w:pPr>
            <w:r w:rsidRPr="00DA5B9D">
              <w:rPr>
                <w:rtl/>
              </w:rPr>
              <w:t>حجم العينة:</w:t>
            </w:r>
          </w:p>
        </w:tc>
      </w:tr>
      <w:tr w:rsidR="00D53E46" w:rsidRPr="009F3934" w:rsidTr="00321372">
        <w:trPr>
          <w:trHeight w:val="370"/>
        </w:trPr>
        <w:tc>
          <w:tcPr>
            <w:tcW w:w="64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3E46" w:rsidRPr="009F3934" w:rsidRDefault="00B4154A" w:rsidP="00BE1C40">
            <w:pPr>
              <w:tabs>
                <w:tab w:val="left" w:pos="1320"/>
              </w:tabs>
              <w:suppressAutoHyphens/>
              <w:bidi/>
              <w:spacing w:before="90" w:after="54"/>
            </w:pPr>
            <w:r>
              <w:rPr>
                <w:rFonts w:hint="cs"/>
                <w:rtl/>
              </w:rPr>
              <w:t xml:space="preserve">توقيع </w:t>
            </w:r>
            <w:r w:rsidR="0013767E" w:rsidRPr="0013767E">
              <w:rPr>
                <w:rtl/>
              </w:rPr>
              <w:t>متطلبات الصحة والسلامة الأساسية</w:t>
            </w:r>
          </w:p>
        </w:tc>
        <w:tc>
          <w:tcPr>
            <w:tcW w:w="2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E46" w:rsidRPr="009F3934" w:rsidRDefault="001F613E" w:rsidP="00BE1C40">
            <w:pPr>
              <w:tabs>
                <w:tab w:val="left" w:pos="1320"/>
              </w:tabs>
              <w:suppressAutoHyphens/>
              <w:bidi/>
              <w:spacing w:before="90" w:after="54"/>
            </w:pPr>
            <w:r>
              <w:rPr>
                <w:rFonts w:hint="cs"/>
                <w:rtl/>
              </w:rPr>
              <w:t xml:space="preserve">التاريخ </w:t>
            </w:r>
          </w:p>
        </w:tc>
      </w:tr>
    </w:tbl>
    <w:p w:rsidR="007D2493" w:rsidRDefault="007D2493" w:rsidP="00BE1C40">
      <w:pPr>
        <w:bidi/>
      </w:pPr>
    </w:p>
    <w:p w:rsidR="007D2493" w:rsidRDefault="007D2493" w:rsidP="00BE1C40">
      <w:pPr>
        <w:bidi/>
      </w:pPr>
    </w:p>
    <w:p w:rsidR="007D2493" w:rsidRDefault="007D2493" w:rsidP="00BE1C40">
      <w:pPr>
        <w:bidi/>
      </w:pPr>
    </w:p>
    <w:bookmarkEnd w:id="0"/>
    <w:bookmarkEnd w:id="1"/>
    <w:bookmarkEnd w:id="2"/>
    <w:bookmarkEnd w:id="3"/>
    <w:bookmarkEnd w:id="4"/>
    <w:bookmarkEnd w:id="5"/>
    <w:p w:rsidR="004730C7" w:rsidRDefault="004730C7" w:rsidP="00BE1C40">
      <w:pPr>
        <w:bidi/>
        <w:jc w:val="center"/>
      </w:pPr>
    </w:p>
    <w:p w:rsidR="007D2493" w:rsidRDefault="007D2493" w:rsidP="00BE1C40">
      <w:pPr>
        <w:bidi/>
        <w:jc w:val="left"/>
      </w:pPr>
      <w:r>
        <w:br w:type="page"/>
      </w:r>
      <w:bookmarkStart w:id="6" w:name="_GoBack"/>
      <w:bookmarkEnd w:id="6"/>
    </w:p>
    <w:tbl>
      <w:tblPr>
        <w:bidiVisual/>
        <w:tblW w:w="0" w:type="auto"/>
        <w:tblInd w:w="21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85"/>
        <w:gridCol w:w="562"/>
        <w:gridCol w:w="803"/>
        <w:gridCol w:w="241"/>
        <w:gridCol w:w="1286"/>
        <w:gridCol w:w="649"/>
        <w:gridCol w:w="769"/>
        <w:gridCol w:w="141"/>
        <w:gridCol w:w="848"/>
        <w:gridCol w:w="509"/>
        <w:gridCol w:w="342"/>
        <w:gridCol w:w="468"/>
        <w:gridCol w:w="1012"/>
      </w:tblGrid>
      <w:tr w:rsidR="00047FD9" w:rsidTr="00AE521A">
        <w:trPr>
          <w:trHeight w:val="597"/>
        </w:trPr>
        <w:tc>
          <w:tcPr>
            <w:tcW w:w="48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7FD9" w:rsidRDefault="00FB3BF9" w:rsidP="00BE1C40">
            <w:pPr>
              <w:tabs>
                <w:tab w:val="left" w:pos="1320"/>
              </w:tabs>
              <w:suppressAutoHyphens/>
              <w:bidi/>
              <w:spacing w:after="54"/>
              <w:rPr>
                <w:spacing w:val="-2"/>
              </w:rPr>
            </w:pPr>
            <w:r w:rsidRPr="00FB3BF9">
              <w:rPr>
                <w:spacing w:val="-2"/>
                <w:rtl/>
              </w:rPr>
              <w:lastRenderedPageBreak/>
              <w:t xml:space="preserve">متطلبات الصحة والسلامة الأساسية </w:t>
            </w:r>
          </w:p>
        </w:tc>
        <w:tc>
          <w:tcPr>
            <w:tcW w:w="26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7FD9" w:rsidRDefault="00FB3BF9" w:rsidP="00BE1C40">
            <w:pPr>
              <w:tabs>
                <w:tab w:val="left" w:pos="-4445"/>
              </w:tabs>
              <w:suppressAutoHyphens/>
              <w:bidi/>
              <w:spacing w:before="90" w:after="54"/>
              <w:rPr>
                <w:spacing w:val="-2"/>
                <w:rtl/>
                <w:lang w:bidi="ar-EG"/>
              </w:rPr>
            </w:pPr>
            <w:r>
              <w:rPr>
                <w:rFonts w:hint="cs"/>
                <w:spacing w:val="-2"/>
                <w:rtl/>
                <w:lang w:bidi="ar-EG"/>
              </w:rPr>
              <w:t>رقم المسح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FD9" w:rsidRDefault="00FB3BF9" w:rsidP="00BE1C40">
            <w:pPr>
              <w:tabs>
                <w:tab w:val="left" w:pos="-4445"/>
              </w:tabs>
              <w:suppressAutoHyphens/>
              <w:bidi/>
              <w:spacing w:before="90" w:after="54"/>
              <w:rPr>
                <w:spacing w:val="-2"/>
              </w:rPr>
            </w:pPr>
            <w:r>
              <w:rPr>
                <w:rFonts w:hint="cs"/>
                <w:spacing w:val="-2"/>
                <w:rtl/>
              </w:rPr>
              <w:t>التاريخ</w:t>
            </w:r>
          </w:p>
        </w:tc>
      </w:tr>
      <w:tr w:rsidR="00047FD9" w:rsidTr="00AE521A">
        <w:trPr>
          <w:trHeight w:val="373"/>
        </w:trPr>
        <w:tc>
          <w:tcPr>
            <w:tcW w:w="8915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7FD9" w:rsidRDefault="00DE7664" w:rsidP="00BE1C40">
            <w:pPr>
              <w:tabs>
                <w:tab w:val="center" w:pos="5280"/>
              </w:tabs>
              <w:suppressAutoHyphens/>
              <w:bidi/>
              <w:spacing w:before="90" w:after="54"/>
              <w:jc w:val="center"/>
              <w:rPr>
                <w:spacing w:val="-2"/>
                <w:rtl/>
                <w:lang w:bidi="ar-EG"/>
              </w:rPr>
            </w:pPr>
            <w:r w:rsidRPr="00DE7664">
              <w:rPr>
                <w:spacing w:val="-2"/>
                <w:rtl/>
              </w:rPr>
              <w:t>النتائج الإشعاعية</w:t>
            </w:r>
          </w:p>
        </w:tc>
      </w:tr>
      <w:tr w:rsidR="00047FD9" w:rsidTr="00AE521A">
        <w:trPr>
          <w:trHeight w:val="830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</w:tcBorders>
          </w:tcPr>
          <w:p w:rsidR="00047FD9" w:rsidRDefault="00940749" w:rsidP="00BE1C40">
            <w:pPr>
              <w:tabs>
                <w:tab w:val="left" w:pos="1320"/>
              </w:tabs>
              <w:suppressAutoHyphens/>
              <w:bidi/>
              <w:spacing w:before="90" w:after="54"/>
              <w:jc w:val="center"/>
              <w:rPr>
                <w:spacing w:val="-2"/>
              </w:rPr>
            </w:pPr>
            <w:r>
              <w:rPr>
                <w:rFonts w:hint="cs"/>
                <w:spacing w:val="-2"/>
                <w:rtl/>
              </w:rPr>
              <w:t>ال</w:t>
            </w:r>
            <w:r w:rsidR="005A1154" w:rsidRPr="005A1154">
              <w:rPr>
                <w:spacing w:val="-2"/>
                <w:rtl/>
              </w:rPr>
              <w:t>نويدة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18466C" w:rsidP="008C0242">
            <w:pPr>
              <w:tabs>
                <w:tab w:val="left" w:pos="1320"/>
              </w:tabs>
              <w:suppressAutoHyphens/>
              <w:bidi/>
              <w:spacing w:before="90"/>
              <w:jc w:val="center"/>
              <w:rPr>
                <w:spacing w:val="-2"/>
              </w:rPr>
            </w:pPr>
            <w:r>
              <w:rPr>
                <w:rFonts w:hint="cs"/>
                <w:spacing w:val="-2"/>
                <w:rtl/>
              </w:rPr>
              <w:t xml:space="preserve">صافي </w:t>
            </w:r>
            <w:r w:rsidR="008C0242">
              <w:rPr>
                <w:rFonts w:hint="cs"/>
                <w:spacing w:val="-2"/>
                <w:rtl/>
              </w:rPr>
              <w:t>الفعالية</w:t>
            </w:r>
          </w:p>
          <w:p w:rsidR="00047FD9" w:rsidRDefault="00B41B90" w:rsidP="00BE1C40">
            <w:pPr>
              <w:tabs>
                <w:tab w:val="left" w:pos="-480"/>
              </w:tabs>
              <w:suppressAutoHyphens/>
              <w:bidi/>
              <w:spacing w:after="54"/>
              <w:jc w:val="center"/>
              <w:rPr>
                <w:spacing w:val="-2"/>
              </w:rPr>
            </w:pPr>
            <w:r>
              <w:rPr>
                <w:spacing w:val="-2"/>
                <w:rtl/>
              </w:rPr>
              <w:t>(ملي كوري</w:t>
            </w:r>
            <w:r w:rsidRPr="00B41B90">
              <w:rPr>
                <w:spacing w:val="-2"/>
                <w:rtl/>
              </w:rPr>
              <w:t>)</w:t>
            </w:r>
          </w:p>
        </w:tc>
        <w:tc>
          <w:tcPr>
            <w:tcW w:w="152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AF1042" w:rsidRDefault="00AF1042" w:rsidP="00BE1C40">
            <w:pPr>
              <w:tabs>
                <w:tab w:val="left" w:pos="-2278"/>
              </w:tabs>
              <w:suppressAutoHyphens/>
              <w:bidi/>
              <w:spacing w:before="90" w:after="54"/>
              <w:jc w:val="center"/>
              <w:rPr>
                <w:spacing w:val="-2"/>
                <w:rtl/>
              </w:rPr>
            </w:pPr>
            <w:r>
              <w:rPr>
                <w:rFonts w:hint="cs"/>
                <w:spacing w:val="-2"/>
                <w:rtl/>
              </w:rPr>
              <w:t>التركيز</w:t>
            </w:r>
          </w:p>
          <w:p w:rsidR="00047FD9" w:rsidRDefault="00047FD9" w:rsidP="00AF1042">
            <w:pPr>
              <w:tabs>
                <w:tab w:val="left" w:pos="-2278"/>
              </w:tabs>
              <w:suppressAutoHyphens/>
              <w:bidi/>
              <w:spacing w:before="90" w:after="54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B41B90" w:rsidRPr="00B41B90">
              <w:rPr>
                <w:spacing w:val="-2"/>
                <w:rtl/>
              </w:rPr>
              <w:t xml:space="preserve"> (ملي كوري/ مل)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9828D7" w:rsidP="00BE1C40">
            <w:pPr>
              <w:tabs>
                <w:tab w:val="left" w:pos="-4076"/>
              </w:tabs>
              <w:suppressAutoHyphens/>
              <w:bidi/>
              <w:spacing w:after="54"/>
              <w:jc w:val="center"/>
              <w:rPr>
                <w:spacing w:val="-2"/>
              </w:rPr>
            </w:pPr>
            <w:r w:rsidRPr="009828D7">
              <w:rPr>
                <w:spacing w:val="-2"/>
                <w:rtl/>
              </w:rPr>
              <w:t xml:space="preserve">الحد الأدنى للكشف </w:t>
            </w:r>
            <w:r w:rsidR="00B41B90" w:rsidRPr="00B41B90">
              <w:rPr>
                <w:spacing w:val="-2"/>
                <w:rtl/>
              </w:rPr>
              <w:t xml:space="preserve"> (ملي كوري/ مل)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47FD9" w:rsidRDefault="009529A9" w:rsidP="00BE1C40">
            <w:pPr>
              <w:tabs>
                <w:tab w:val="left" w:pos="-5874"/>
              </w:tabs>
              <w:suppressAutoHyphens/>
              <w:bidi/>
              <w:spacing w:after="54"/>
              <w:jc w:val="center"/>
              <w:rPr>
                <w:spacing w:val="-2"/>
              </w:rPr>
            </w:pPr>
            <w:r w:rsidRPr="009529A9">
              <w:rPr>
                <w:spacing w:val="-2"/>
                <w:rtl/>
              </w:rPr>
              <w:t xml:space="preserve">تركيز الهواء المشتق </w:t>
            </w:r>
            <w:r w:rsidR="00B41B90" w:rsidRPr="00B41B90">
              <w:rPr>
                <w:spacing w:val="-2"/>
                <w:rtl/>
              </w:rPr>
              <w:t xml:space="preserve"> (ملي كوري/ مل)</w:t>
            </w:r>
          </w:p>
        </w:tc>
        <w:tc>
          <w:tcPr>
            <w:tcW w:w="182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7FD9" w:rsidRDefault="00E52FFC" w:rsidP="004C59BD">
            <w:pPr>
              <w:tabs>
                <w:tab w:val="left" w:pos="-5874"/>
              </w:tabs>
              <w:suppressAutoHyphens/>
              <w:bidi/>
              <w:spacing w:before="90"/>
              <w:jc w:val="center"/>
              <w:rPr>
                <w:spacing w:val="-2"/>
              </w:rPr>
            </w:pPr>
            <w:r>
              <w:rPr>
                <w:rFonts w:hint="cs"/>
                <w:spacing w:val="-2"/>
                <w:rtl/>
              </w:rPr>
              <w:t xml:space="preserve">التعرض </w:t>
            </w:r>
            <w:r w:rsidR="004C59BD">
              <w:rPr>
                <w:rFonts w:hint="cs"/>
                <w:spacing w:val="-2"/>
                <w:rtl/>
              </w:rPr>
              <w:t>المقدر</w:t>
            </w:r>
          </w:p>
          <w:p w:rsidR="00047FD9" w:rsidRDefault="009529A9" w:rsidP="00BE1C40">
            <w:pPr>
              <w:tabs>
                <w:tab w:val="left" w:pos="-5874"/>
              </w:tabs>
              <w:suppressAutoHyphens/>
              <w:bidi/>
              <w:spacing w:after="54"/>
              <w:jc w:val="center"/>
              <w:rPr>
                <w:spacing w:val="-2"/>
              </w:rPr>
            </w:pPr>
            <w:r>
              <w:rPr>
                <w:rFonts w:hint="cs"/>
                <w:spacing w:val="-2"/>
                <w:rtl/>
              </w:rPr>
              <w:t>(</w:t>
            </w:r>
            <w:r w:rsidRPr="009529A9">
              <w:rPr>
                <w:spacing w:val="-2"/>
                <w:rtl/>
              </w:rPr>
              <w:t>تركيز الهواء المشتق</w:t>
            </w:r>
            <w:r>
              <w:rPr>
                <w:rFonts w:hint="cs"/>
                <w:spacing w:val="-2"/>
                <w:rtl/>
              </w:rPr>
              <w:t>/ الساعة)</w:t>
            </w:r>
          </w:p>
        </w:tc>
      </w:tr>
      <w:tr w:rsidR="00047FD9" w:rsidTr="00AE521A">
        <w:trPr>
          <w:trHeight w:val="364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480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52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2278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4076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5874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82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7FD9" w:rsidRDefault="00047FD9" w:rsidP="00BE1C40">
            <w:pPr>
              <w:tabs>
                <w:tab w:val="left" w:pos="-5874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  <w:tr w:rsidR="00047FD9" w:rsidTr="00AE521A">
        <w:trPr>
          <w:trHeight w:val="373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480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52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2278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4076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5874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82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7FD9" w:rsidRDefault="00047FD9" w:rsidP="00BE1C40">
            <w:pPr>
              <w:tabs>
                <w:tab w:val="left" w:pos="-5874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  <w:tr w:rsidR="00047FD9" w:rsidTr="00AE521A">
        <w:trPr>
          <w:trHeight w:val="364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480"/>
              </w:tabs>
              <w:suppressAutoHyphens/>
              <w:bidi/>
              <w:spacing w:before="90" w:after="54"/>
              <w:rPr>
                <w:spacing w:val="-2"/>
                <w:lang w:bidi="ar-EG"/>
              </w:rPr>
            </w:pPr>
          </w:p>
        </w:tc>
        <w:tc>
          <w:tcPr>
            <w:tcW w:w="152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2278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4076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5874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82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7FD9" w:rsidRDefault="00047FD9" w:rsidP="00BE1C40">
            <w:pPr>
              <w:tabs>
                <w:tab w:val="left" w:pos="-5874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  <w:tr w:rsidR="00047FD9" w:rsidTr="00AE521A">
        <w:trPr>
          <w:trHeight w:val="373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480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52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2278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4076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5874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82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7FD9" w:rsidRDefault="00047FD9" w:rsidP="00BE1C40">
            <w:pPr>
              <w:tabs>
                <w:tab w:val="left" w:pos="-5874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  <w:tr w:rsidR="00047FD9" w:rsidTr="00AE521A">
        <w:trPr>
          <w:trHeight w:val="373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7FD9" w:rsidRDefault="00047FD9" w:rsidP="00BE1C40">
            <w:pPr>
              <w:tabs>
                <w:tab w:val="left" w:pos="-480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7FD9" w:rsidRDefault="00047FD9" w:rsidP="00BE1C40">
            <w:pPr>
              <w:tabs>
                <w:tab w:val="left" w:pos="-2278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7FD9" w:rsidRDefault="00047FD9" w:rsidP="00BE1C40">
            <w:pPr>
              <w:tabs>
                <w:tab w:val="left" w:pos="-4076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7FD9" w:rsidRDefault="00047FD9" w:rsidP="00BE1C40">
            <w:pPr>
              <w:tabs>
                <w:tab w:val="left" w:pos="-5874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8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FD9" w:rsidRDefault="00047FD9" w:rsidP="00BE1C40">
            <w:pPr>
              <w:tabs>
                <w:tab w:val="left" w:pos="-5874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  <w:tr w:rsidR="00047FD9" w:rsidTr="00AE521A">
        <w:trPr>
          <w:trHeight w:val="364"/>
        </w:trPr>
        <w:tc>
          <w:tcPr>
            <w:tcW w:w="8915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7FD9" w:rsidRDefault="00904464" w:rsidP="00BE1C40">
            <w:pPr>
              <w:tabs>
                <w:tab w:val="center" w:pos="5280"/>
              </w:tabs>
              <w:suppressAutoHyphens/>
              <w:bidi/>
              <w:spacing w:before="90" w:after="54"/>
              <w:jc w:val="center"/>
              <w:rPr>
                <w:spacing w:val="-2"/>
                <w:rtl/>
                <w:lang w:bidi="ar-EG"/>
              </w:rPr>
            </w:pPr>
            <w:r w:rsidRPr="00904464">
              <w:rPr>
                <w:spacing w:val="-2"/>
                <w:rtl/>
              </w:rPr>
              <w:t>النتائج الكيميائية</w:t>
            </w:r>
          </w:p>
        </w:tc>
      </w:tr>
      <w:tr w:rsidR="00047FD9" w:rsidTr="00AE521A">
        <w:trPr>
          <w:trHeight w:val="830"/>
        </w:trPr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114078" w:rsidP="00BE1C40">
            <w:pPr>
              <w:tabs>
                <w:tab w:val="left" w:pos="1320"/>
              </w:tabs>
              <w:suppressAutoHyphens/>
              <w:bidi/>
              <w:spacing w:before="90" w:after="54"/>
              <w:jc w:val="center"/>
              <w:rPr>
                <w:spacing w:val="-2"/>
              </w:rPr>
            </w:pPr>
            <w:r>
              <w:rPr>
                <w:rFonts w:hint="cs"/>
                <w:spacing w:val="-2"/>
                <w:rtl/>
              </w:rPr>
              <w:t xml:space="preserve">المادة 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7C353C" w:rsidP="00BE1C40">
            <w:pPr>
              <w:tabs>
                <w:tab w:val="left" w:pos="-1202"/>
              </w:tabs>
              <w:suppressAutoHyphens/>
              <w:bidi/>
              <w:spacing w:before="90" w:after="54"/>
              <w:jc w:val="center"/>
              <w:rPr>
                <w:spacing w:val="-2"/>
              </w:rPr>
            </w:pPr>
            <w:r w:rsidRPr="007C353C">
              <w:rPr>
                <w:spacing w:val="-2"/>
                <w:rtl/>
              </w:rPr>
              <w:t>الكتلة المكتشفة (ملغ)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</w:tcBorders>
          </w:tcPr>
          <w:p w:rsidR="00047FD9" w:rsidRDefault="00AB79B0" w:rsidP="00BE1C40">
            <w:pPr>
              <w:tabs>
                <w:tab w:val="left" w:pos="-2462"/>
              </w:tabs>
              <w:suppressAutoHyphens/>
              <w:bidi/>
              <w:spacing w:before="90" w:after="54"/>
              <w:jc w:val="center"/>
              <w:rPr>
                <w:spacing w:val="-2"/>
              </w:rPr>
            </w:pPr>
            <w:r w:rsidRPr="00AB79B0">
              <w:rPr>
                <w:spacing w:val="-2"/>
                <w:rtl/>
              </w:rPr>
              <w:t>حد الكشف (ملغ)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47FD9" w:rsidRDefault="00D421B2" w:rsidP="00BE1C40">
            <w:pPr>
              <w:tabs>
                <w:tab w:val="left" w:pos="-3722"/>
              </w:tabs>
              <w:suppressAutoHyphens/>
              <w:bidi/>
              <w:spacing w:before="90" w:after="54"/>
              <w:jc w:val="center"/>
              <w:rPr>
                <w:spacing w:val="-2"/>
              </w:rPr>
            </w:pPr>
            <w:r>
              <w:rPr>
                <w:rFonts w:hint="cs"/>
                <w:spacing w:val="-2"/>
                <w:rtl/>
              </w:rPr>
              <w:t>التركيز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</w:tcBorders>
          </w:tcPr>
          <w:p w:rsidR="00047FD9" w:rsidRDefault="005324FE" w:rsidP="00BE1C40">
            <w:pPr>
              <w:tabs>
                <w:tab w:val="left" w:pos="-5167"/>
              </w:tabs>
              <w:suppressAutoHyphens/>
              <w:bidi/>
              <w:spacing w:before="90" w:after="54"/>
              <w:jc w:val="center"/>
              <w:rPr>
                <w:spacing w:val="-2"/>
              </w:rPr>
            </w:pPr>
            <w:r w:rsidRPr="005324FE">
              <w:rPr>
                <w:spacing w:val="-2"/>
                <w:rtl/>
              </w:rPr>
              <w:t>متوسط الوزن الكلي لمدة 8 ساعات</w:t>
            </w: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47FD9" w:rsidRDefault="002D6F7E" w:rsidP="00BE1C40">
            <w:pPr>
              <w:tabs>
                <w:tab w:val="left" w:pos="-6595"/>
              </w:tabs>
              <w:suppressAutoHyphens/>
              <w:bidi/>
              <w:spacing w:before="90" w:after="54"/>
              <w:jc w:val="center"/>
              <w:rPr>
                <w:spacing w:val="-2"/>
              </w:rPr>
            </w:pPr>
            <w:r>
              <w:rPr>
                <w:rFonts w:hint="cs"/>
                <w:spacing w:val="-2"/>
                <w:rtl/>
              </w:rPr>
              <w:t xml:space="preserve">مستوى التعرض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7FD9" w:rsidRDefault="00833C91" w:rsidP="00BE1C40">
            <w:pPr>
              <w:tabs>
                <w:tab w:val="left" w:pos="-6595"/>
              </w:tabs>
              <w:suppressAutoHyphens/>
              <w:bidi/>
              <w:spacing w:before="90" w:after="54"/>
              <w:jc w:val="center"/>
              <w:rPr>
                <w:spacing w:val="-2"/>
              </w:rPr>
            </w:pPr>
            <w:r>
              <w:rPr>
                <w:rFonts w:hint="cs"/>
                <w:spacing w:val="-2"/>
                <w:rtl/>
              </w:rPr>
              <w:t>حاصل التعرض</w:t>
            </w:r>
          </w:p>
        </w:tc>
      </w:tr>
      <w:tr w:rsidR="00047FD9" w:rsidTr="00AE521A">
        <w:trPr>
          <w:trHeight w:val="373"/>
        </w:trPr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1202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2462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3722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5167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6595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7FD9" w:rsidRDefault="00047FD9" w:rsidP="00BE1C40">
            <w:pPr>
              <w:tabs>
                <w:tab w:val="left" w:pos="-6595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  <w:tr w:rsidR="00047FD9" w:rsidTr="00AE521A">
        <w:trPr>
          <w:trHeight w:val="364"/>
        </w:trPr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1202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2462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3722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5167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6595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7FD9" w:rsidRDefault="00047FD9" w:rsidP="00BE1C40">
            <w:pPr>
              <w:tabs>
                <w:tab w:val="left" w:pos="-6595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  <w:tr w:rsidR="00047FD9" w:rsidTr="00AE521A">
        <w:trPr>
          <w:trHeight w:val="373"/>
        </w:trPr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1202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2462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3722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5167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6595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7FD9" w:rsidRDefault="00047FD9" w:rsidP="00BE1C40">
            <w:pPr>
              <w:tabs>
                <w:tab w:val="left" w:pos="-6595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  <w:tr w:rsidR="00047FD9" w:rsidTr="00AE521A">
        <w:trPr>
          <w:trHeight w:val="364"/>
        </w:trPr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1202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2462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3722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5167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6595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7FD9" w:rsidRDefault="00047FD9" w:rsidP="00BE1C40">
            <w:pPr>
              <w:tabs>
                <w:tab w:val="left" w:pos="-6595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  <w:tr w:rsidR="00047FD9" w:rsidTr="00AE521A">
        <w:trPr>
          <w:trHeight w:val="373"/>
        </w:trPr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1202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2462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3722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5167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6595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7FD9" w:rsidRDefault="00047FD9" w:rsidP="00BE1C40">
            <w:pPr>
              <w:tabs>
                <w:tab w:val="left" w:pos="-6595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  <w:tr w:rsidR="00047FD9" w:rsidTr="00AE521A">
        <w:trPr>
          <w:trHeight w:val="373"/>
        </w:trPr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1202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2462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3722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5167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47FD9" w:rsidRDefault="00047FD9" w:rsidP="00BE1C40">
            <w:pPr>
              <w:tabs>
                <w:tab w:val="left" w:pos="-6595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7FD9" w:rsidRDefault="00047FD9" w:rsidP="00BE1C40">
            <w:pPr>
              <w:tabs>
                <w:tab w:val="left" w:pos="-6595"/>
              </w:tabs>
              <w:suppressAutoHyphens/>
              <w:bidi/>
              <w:spacing w:before="90" w:after="54"/>
              <w:rPr>
                <w:spacing w:val="-2"/>
              </w:rPr>
            </w:pPr>
          </w:p>
        </w:tc>
      </w:tr>
      <w:tr w:rsidR="00047FD9" w:rsidTr="00AE521A">
        <w:trPr>
          <w:trHeight w:val="364"/>
        </w:trPr>
        <w:tc>
          <w:tcPr>
            <w:tcW w:w="89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FD9" w:rsidRDefault="00EE5822" w:rsidP="00AE521A">
            <w:pPr>
              <w:tabs>
                <w:tab w:val="right" w:pos="10541"/>
              </w:tabs>
              <w:suppressAutoHyphens/>
              <w:bidi/>
              <w:spacing w:before="90" w:after="54"/>
              <w:jc w:val="left"/>
              <w:rPr>
                <w:spacing w:val="-2"/>
              </w:rPr>
            </w:pPr>
            <w:r w:rsidRPr="00EE5822">
              <w:rPr>
                <w:spacing w:val="-2"/>
              </w:rPr>
              <w:t>EQ</w:t>
            </w:r>
            <w:r w:rsidRPr="00EE5822">
              <w:rPr>
                <w:spacing w:val="-2"/>
                <w:rtl/>
              </w:rPr>
              <w:t xml:space="preserve"> = </w:t>
            </w:r>
            <w:r w:rsidR="00AE521A">
              <w:rPr>
                <w:rFonts w:hint="cs"/>
                <w:spacing w:val="-2"/>
                <w:rtl/>
              </w:rPr>
              <w:t>كمية</w:t>
            </w:r>
            <w:r w:rsidRPr="00EE5822">
              <w:rPr>
                <w:spacing w:val="-2"/>
                <w:rtl/>
              </w:rPr>
              <w:t xml:space="preserve"> التعرض = مستوى التعرض</w:t>
            </w:r>
          </w:p>
        </w:tc>
      </w:tr>
      <w:tr w:rsidR="00047FD9" w:rsidTr="00AE521A">
        <w:trPr>
          <w:trHeight w:val="3585"/>
        </w:trPr>
        <w:tc>
          <w:tcPr>
            <w:tcW w:w="89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FD9" w:rsidRDefault="0031427F" w:rsidP="00BE1C40">
            <w:pPr>
              <w:tabs>
                <w:tab w:val="left" w:pos="1320"/>
              </w:tabs>
              <w:suppressAutoHyphens/>
              <w:bidi/>
              <w:spacing w:before="90"/>
              <w:rPr>
                <w:spacing w:val="-2"/>
              </w:rPr>
            </w:pPr>
            <w:r>
              <w:rPr>
                <w:rFonts w:hint="cs"/>
                <w:spacing w:val="-2"/>
                <w:rtl/>
              </w:rPr>
              <w:t>التعليقات</w:t>
            </w:r>
          </w:p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rPr>
                <w:spacing w:val="-2"/>
                <w:lang w:bidi="ar-EG"/>
              </w:rPr>
            </w:pPr>
          </w:p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rPr>
                <w:spacing w:val="-2"/>
              </w:rPr>
            </w:pPr>
          </w:p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rPr>
                <w:spacing w:val="-2"/>
                <w:lang w:bidi="ar-EG"/>
              </w:rPr>
            </w:pPr>
          </w:p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rPr>
                <w:spacing w:val="-2"/>
                <w:lang w:bidi="ar-EG"/>
              </w:rPr>
            </w:pPr>
          </w:p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rPr>
                <w:spacing w:val="-2"/>
              </w:rPr>
            </w:pPr>
          </w:p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rPr>
                <w:spacing w:val="-2"/>
              </w:rPr>
            </w:pPr>
          </w:p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rPr>
                <w:spacing w:val="-2"/>
              </w:rPr>
            </w:pPr>
          </w:p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rPr>
                <w:spacing w:val="-2"/>
              </w:rPr>
            </w:pPr>
          </w:p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rPr>
                <w:spacing w:val="-2"/>
              </w:rPr>
            </w:pPr>
          </w:p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rPr>
                <w:spacing w:val="-2"/>
              </w:rPr>
            </w:pPr>
          </w:p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rPr>
                <w:spacing w:val="-2"/>
              </w:rPr>
            </w:pPr>
          </w:p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rPr>
                <w:spacing w:val="-2"/>
              </w:rPr>
            </w:pPr>
          </w:p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rPr>
                <w:spacing w:val="-2"/>
              </w:rPr>
            </w:pPr>
          </w:p>
          <w:p w:rsidR="00047FD9" w:rsidRDefault="00047FD9" w:rsidP="00BE1C40">
            <w:pPr>
              <w:tabs>
                <w:tab w:val="left" w:pos="1320"/>
              </w:tabs>
              <w:suppressAutoHyphens/>
              <w:bidi/>
              <w:spacing w:after="54"/>
              <w:rPr>
                <w:spacing w:val="-2"/>
              </w:rPr>
            </w:pPr>
          </w:p>
        </w:tc>
      </w:tr>
    </w:tbl>
    <w:p w:rsidR="00CA347C" w:rsidRDefault="00CA347C" w:rsidP="00BE1C40">
      <w:pPr>
        <w:bidi/>
        <w:jc w:val="center"/>
      </w:pPr>
    </w:p>
    <w:p w:rsidR="007D2493" w:rsidRDefault="007D2493" w:rsidP="00BE1C40">
      <w:pPr>
        <w:bidi/>
        <w:jc w:val="center"/>
      </w:pPr>
    </w:p>
    <w:p w:rsidR="007D2493" w:rsidRDefault="007D2493" w:rsidP="00BE1C40">
      <w:pPr>
        <w:bidi/>
        <w:jc w:val="left"/>
      </w:pPr>
    </w:p>
    <w:sectPr w:rsidR="007D2493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EC9" w:rsidRDefault="00FD0EC9">
      <w:r>
        <w:separator/>
      </w:r>
    </w:p>
    <w:p w:rsidR="00FD0EC9" w:rsidRDefault="00FD0EC9"/>
  </w:endnote>
  <w:endnote w:type="continuationSeparator" w:id="0">
    <w:p w:rsidR="00FD0EC9" w:rsidRDefault="00FD0EC9">
      <w:r>
        <w:continuationSeparator/>
      </w:r>
    </w:p>
    <w:p w:rsidR="00FD0EC9" w:rsidRDefault="00FD0E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0E8" w:rsidRPr="006C1ABD" w:rsidRDefault="008C10E8" w:rsidP="008C10E8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EB1CDCD" wp14:editId="7631077D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5D476E" id="Straight Connector 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IOWr9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67153439"/>
        <w:placeholder>
          <w:docPart w:val="5D56FE40C9044DA496787355188C108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EPM-KSH-TP-000009-A</w:t>
        </w:r>
      </w:sdtContent>
    </w:sdt>
    <w:r w:rsidRPr="006C1ABD">
      <w:rPr>
        <w:rFonts w:eastAsia="Arial" w:cs="Arial"/>
        <w:color w:val="7A8D95"/>
        <w:sz w:val="16"/>
        <w:szCs w:val="16"/>
      </w:rPr>
      <w:t>R</w:t>
    </w:r>
    <w:r>
      <w:rPr>
        <w:rFonts w:eastAsia="Arial" w:cs="Arial"/>
        <w:color w:val="7A8D95"/>
        <w:sz w:val="16"/>
        <w:szCs w:val="16"/>
      </w:rPr>
      <w:t xml:space="preserve"> R</w:t>
    </w:r>
    <w:r w:rsidRPr="006C1ABD">
      <w:rPr>
        <w:rFonts w:eastAsia="Arial" w:cs="Arial"/>
        <w:color w:val="7A8D95"/>
        <w:sz w:val="16"/>
        <w:szCs w:val="16"/>
      </w:rPr>
      <w:t xml:space="preserve">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878910026"/>
        <w:placeholder>
          <w:docPart w:val="0C171444F93A4AC2A89FD6A28150139F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458959068"/>
        <w:placeholder>
          <w:docPart w:val="93835A2CE5C340E0A6E4C0AC203448CC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8C10E8" w:rsidRPr="006C1ABD" w:rsidRDefault="008C10E8" w:rsidP="008C10E8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8C10E8" w:rsidRDefault="008C10E8" w:rsidP="008C10E8">
    <w:pPr>
      <w:pStyle w:val="Footer"/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FA0268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  <w:p w:rsidR="00CA347C" w:rsidRPr="00583BAF" w:rsidRDefault="00CA347C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0E8" w:rsidRPr="006C1ABD" w:rsidRDefault="008C10E8" w:rsidP="008C10E8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D03040" wp14:editId="7DD7F46B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DFA23" id="Straight Connector 4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CCB5451377234271BF0A761931EE4A5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EPM-KSH-TP-000009-A</w:t>
        </w:r>
      </w:sdtContent>
    </w:sdt>
    <w:r w:rsidRPr="006C1ABD">
      <w:rPr>
        <w:rFonts w:eastAsia="Arial" w:cs="Arial"/>
        <w:color w:val="7A8D95"/>
        <w:sz w:val="16"/>
        <w:szCs w:val="16"/>
      </w:rPr>
      <w:t>R</w:t>
    </w:r>
    <w:r>
      <w:rPr>
        <w:rFonts w:eastAsia="Arial" w:cs="Arial"/>
        <w:color w:val="7A8D95"/>
        <w:sz w:val="16"/>
        <w:szCs w:val="16"/>
      </w:rPr>
      <w:t xml:space="preserve"> R</w:t>
    </w:r>
    <w:r w:rsidRPr="006C1ABD">
      <w:rPr>
        <w:rFonts w:eastAsia="Arial" w:cs="Arial"/>
        <w:color w:val="7A8D95"/>
        <w:sz w:val="16"/>
        <w:szCs w:val="16"/>
      </w:rPr>
      <w:t xml:space="preserve">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3BDDB80CE3FC43F5834F45F8403D098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D61901C1D5F14E2B8FC146A2466DFC73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8C10E8" w:rsidRPr="006C1ABD" w:rsidRDefault="008C10E8" w:rsidP="008C10E8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504661" w:rsidRDefault="008C10E8" w:rsidP="008C10E8">
    <w:pPr>
      <w:pStyle w:val="Footer"/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FA0268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EC9" w:rsidRDefault="00FD0EC9">
      <w:r>
        <w:separator/>
      </w:r>
    </w:p>
    <w:p w:rsidR="00FD0EC9" w:rsidRDefault="00FD0EC9"/>
  </w:footnote>
  <w:footnote w:type="continuationSeparator" w:id="0">
    <w:p w:rsidR="00FD0EC9" w:rsidRDefault="00FD0EC9">
      <w:r>
        <w:continuationSeparator/>
      </w:r>
    </w:p>
    <w:p w:rsidR="00FD0EC9" w:rsidRDefault="00FD0EC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4730C7" w:rsidTr="00A94F1E">
      <w:trPr>
        <w:trHeight w:val="420"/>
        <w:jc w:val="center"/>
      </w:trPr>
      <w:tc>
        <w:tcPr>
          <w:tcW w:w="284" w:type="dxa"/>
        </w:tcPr>
        <w:p w:rsidR="004730C7" w:rsidRDefault="004730C7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p w:rsidR="004730C7" w:rsidRPr="006A25F8" w:rsidRDefault="004730C7" w:rsidP="00D064A6">
          <w:pPr>
            <w:pStyle w:val="CPDocTitle"/>
            <w:ind w:left="93" w:hanging="93"/>
            <w:rPr>
              <w:kern w:val="32"/>
              <w:sz w:val="24"/>
              <w:szCs w:val="24"/>
              <w:lang w:val="en-GB"/>
            </w:rPr>
          </w:pPr>
        </w:p>
      </w:tc>
    </w:tr>
  </w:tbl>
  <w:p w:rsidR="004730C7" w:rsidRPr="00AC1B11" w:rsidRDefault="00C71C3C" w:rsidP="006F13A6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6192" behindDoc="0" locked="0" layoutInCell="1" allowOverlap="1" wp14:anchorId="4A4250BD" wp14:editId="6D203C7F">
          <wp:simplePos x="0" y="0"/>
          <wp:positionH relativeFrom="margin">
            <wp:posOffset>-523875</wp:posOffset>
          </wp:positionH>
          <wp:positionV relativeFrom="margin">
            <wp:posOffset>-594360</wp:posOffset>
          </wp:positionV>
          <wp:extent cx="1175385" cy="514350"/>
          <wp:effectExtent l="0" t="0" r="5715" b="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4A6" w:rsidRDefault="00C71C3C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5168" behindDoc="0" locked="0" layoutInCell="1" allowOverlap="1" wp14:anchorId="57D7EDD4" wp14:editId="11CBBBAE">
          <wp:simplePos x="0" y="0"/>
          <wp:positionH relativeFrom="margin">
            <wp:posOffset>-600075</wp:posOffset>
          </wp:positionH>
          <wp:positionV relativeFrom="margin">
            <wp:posOffset>-480695</wp:posOffset>
          </wp:positionV>
          <wp:extent cx="1175385" cy="514350"/>
          <wp:effectExtent l="0" t="0" r="5715" b="0"/>
          <wp:wrapNone/>
          <wp:docPr id="54" name="Picture 54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47FD9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4FC2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383B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078"/>
    <w:rsid w:val="00114874"/>
    <w:rsid w:val="00115DDA"/>
    <w:rsid w:val="0011743F"/>
    <w:rsid w:val="00117C9E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67E"/>
    <w:rsid w:val="00137ABE"/>
    <w:rsid w:val="00142314"/>
    <w:rsid w:val="001428BA"/>
    <w:rsid w:val="00143272"/>
    <w:rsid w:val="0014340C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66C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0A30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44E"/>
    <w:rsid w:val="001D0AFA"/>
    <w:rsid w:val="001D0BFC"/>
    <w:rsid w:val="001D0D1F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13E"/>
    <w:rsid w:val="001F68CA"/>
    <w:rsid w:val="001F73D1"/>
    <w:rsid w:val="00200672"/>
    <w:rsid w:val="00201341"/>
    <w:rsid w:val="0020185C"/>
    <w:rsid w:val="00201B02"/>
    <w:rsid w:val="00201B2B"/>
    <w:rsid w:val="0020320C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0E07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2FF"/>
    <w:rsid w:val="00241E3A"/>
    <w:rsid w:val="00243164"/>
    <w:rsid w:val="0024527D"/>
    <w:rsid w:val="00245C77"/>
    <w:rsid w:val="0024690B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75AA"/>
    <w:rsid w:val="002A0197"/>
    <w:rsid w:val="002A1CBF"/>
    <w:rsid w:val="002A28F3"/>
    <w:rsid w:val="002A295F"/>
    <w:rsid w:val="002A56A9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F7E"/>
    <w:rsid w:val="002E0151"/>
    <w:rsid w:val="002E024B"/>
    <w:rsid w:val="002E082B"/>
    <w:rsid w:val="002E2680"/>
    <w:rsid w:val="002E3929"/>
    <w:rsid w:val="002E6175"/>
    <w:rsid w:val="002E66C4"/>
    <w:rsid w:val="002E75CB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427F"/>
    <w:rsid w:val="003142EE"/>
    <w:rsid w:val="00315853"/>
    <w:rsid w:val="003209F8"/>
    <w:rsid w:val="00321372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0BF6"/>
    <w:rsid w:val="00391FDD"/>
    <w:rsid w:val="00392601"/>
    <w:rsid w:val="00394E4A"/>
    <w:rsid w:val="00396E88"/>
    <w:rsid w:val="0039763B"/>
    <w:rsid w:val="00397A8F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467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2DE1"/>
    <w:rsid w:val="00423573"/>
    <w:rsid w:val="00423876"/>
    <w:rsid w:val="00423EA1"/>
    <w:rsid w:val="004241D5"/>
    <w:rsid w:val="004254AB"/>
    <w:rsid w:val="00425F14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07C5"/>
    <w:rsid w:val="004414BB"/>
    <w:rsid w:val="00441AF1"/>
    <w:rsid w:val="004420E1"/>
    <w:rsid w:val="00442DDD"/>
    <w:rsid w:val="004443A0"/>
    <w:rsid w:val="00444C75"/>
    <w:rsid w:val="00445E98"/>
    <w:rsid w:val="00445FA2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4D84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4DAD"/>
    <w:rsid w:val="004C59BD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62D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5AD7"/>
    <w:rsid w:val="00506886"/>
    <w:rsid w:val="005079B3"/>
    <w:rsid w:val="00510D40"/>
    <w:rsid w:val="00514177"/>
    <w:rsid w:val="0051605B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4FE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312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2D4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9DD"/>
    <w:rsid w:val="00584CC6"/>
    <w:rsid w:val="0059027C"/>
    <w:rsid w:val="00594107"/>
    <w:rsid w:val="005942DD"/>
    <w:rsid w:val="00594397"/>
    <w:rsid w:val="0059724C"/>
    <w:rsid w:val="005A0E55"/>
    <w:rsid w:val="005A10D1"/>
    <w:rsid w:val="005A1154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ADF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051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1D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1A5"/>
    <w:rsid w:val="006B371B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671F"/>
    <w:rsid w:val="006D718A"/>
    <w:rsid w:val="006E0946"/>
    <w:rsid w:val="006E24E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247"/>
    <w:rsid w:val="00717614"/>
    <w:rsid w:val="00717DE6"/>
    <w:rsid w:val="0072248F"/>
    <w:rsid w:val="00725FDB"/>
    <w:rsid w:val="00726045"/>
    <w:rsid w:val="007329D7"/>
    <w:rsid w:val="0073303D"/>
    <w:rsid w:val="00733557"/>
    <w:rsid w:val="007348CC"/>
    <w:rsid w:val="00735F70"/>
    <w:rsid w:val="007376E2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353C"/>
    <w:rsid w:val="007C423E"/>
    <w:rsid w:val="007C456C"/>
    <w:rsid w:val="007C6769"/>
    <w:rsid w:val="007C7320"/>
    <w:rsid w:val="007C73BC"/>
    <w:rsid w:val="007D118E"/>
    <w:rsid w:val="007D11F6"/>
    <w:rsid w:val="007D1380"/>
    <w:rsid w:val="007D1A53"/>
    <w:rsid w:val="007D1FCB"/>
    <w:rsid w:val="007D241C"/>
    <w:rsid w:val="007D2493"/>
    <w:rsid w:val="007D2817"/>
    <w:rsid w:val="007D4B4A"/>
    <w:rsid w:val="007D51BA"/>
    <w:rsid w:val="007D5BF5"/>
    <w:rsid w:val="007D63D9"/>
    <w:rsid w:val="007D6AFF"/>
    <w:rsid w:val="007D74BA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1EA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C91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4E45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AE0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242"/>
    <w:rsid w:val="008C0AEC"/>
    <w:rsid w:val="008C10E8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464"/>
    <w:rsid w:val="00904903"/>
    <w:rsid w:val="0090566B"/>
    <w:rsid w:val="00906666"/>
    <w:rsid w:val="00907127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0749"/>
    <w:rsid w:val="00942D56"/>
    <w:rsid w:val="009439F5"/>
    <w:rsid w:val="00944955"/>
    <w:rsid w:val="00945FC3"/>
    <w:rsid w:val="009462DF"/>
    <w:rsid w:val="0094759A"/>
    <w:rsid w:val="00950681"/>
    <w:rsid w:val="00950B50"/>
    <w:rsid w:val="00950CF3"/>
    <w:rsid w:val="009529A9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8D7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291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6D6E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082"/>
    <w:rsid w:val="00AB53A8"/>
    <w:rsid w:val="00AB54C7"/>
    <w:rsid w:val="00AB70C1"/>
    <w:rsid w:val="00AB7807"/>
    <w:rsid w:val="00AB79B0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0F5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0F86"/>
    <w:rsid w:val="00AE1EA9"/>
    <w:rsid w:val="00AE2AE3"/>
    <w:rsid w:val="00AE2B6B"/>
    <w:rsid w:val="00AE3F56"/>
    <w:rsid w:val="00AE50A3"/>
    <w:rsid w:val="00AE521A"/>
    <w:rsid w:val="00AE64AA"/>
    <w:rsid w:val="00AE6D1B"/>
    <w:rsid w:val="00AE754D"/>
    <w:rsid w:val="00AE7958"/>
    <w:rsid w:val="00AF0FF7"/>
    <w:rsid w:val="00AF1042"/>
    <w:rsid w:val="00AF1333"/>
    <w:rsid w:val="00AF2270"/>
    <w:rsid w:val="00AF2843"/>
    <w:rsid w:val="00AF53D8"/>
    <w:rsid w:val="00AF714C"/>
    <w:rsid w:val="00AF72B1"/>
    <w:rsid w:val="00B00850"/>
    <w:rsid w:val="00B0266B"/>
    <w:rsid w:val="00B1097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154A"/>
    <w:rsid w:val="00B41B90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6717F"/>
    <w:rsid w:val="00B700CA"/>
    <w:rsid w:val="00B719EB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060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8C0"/>
    <w:rsid w:val="00BB14D6"/>
    <w:rsid w:val="00BB1D7C"/>
    <w:rsid w:val="00BB20B5"/>
    <w:rsid w:val="00BB3B25"/>
    <w:rsid w:val="00BB419D"/>
    <w:rsid w:val="00BB5B5B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C40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1D21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4D73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1C3C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5BE"/>
    <w:rsid w:val="00CC1C82"/>
    <w:rsid w:val="00CC2E8F"/>
    <w:rsid w:val="00CC332D"/>
    <w:rsid w:val="00CC438E"/>
    <w:rsid w:val="00CC6461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5D55"/>
    <w:rsid w:val="00CF672E"/>
    <w:rsid w:val="00D013F7"/>
    <w:rsid w:val="00D0157A"/>
    <w:rsid w:val="00D01B7D"/>
    <w:rsid w:val="00D02ABF"/>
    <w:rsid w:val="00D037FA"/>
    <w:rsid w:val="00D04E0E"/>
    <w:rsid w:val="00D064A6"/>
    <w:rsid w:val="00D06A7F"/>
    <w:rsid w:val="00D102E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1B2"/>
    <w:rsid w:val="00D42E31"/>
    <w:rsid w:val="00D42EBE"/>
    <w:rsid w:val="00D44160"/>
    <w:rsid w:val="00D4670D"/>
    <w:rsid w:val="00D47B39"/>
    <w:rsid w:val="00D517B0"/>
    <w:rsid w:val="00D52C06"/>
    <w:rsid w:val="00D53E46"/>
    <w:rsid w:val="00D54818"/>
    <w:rsid w:val="00D561AC"/>
    <w:rsid w:val="00D5660E"/>
    <w:rsid w:val="00D57A63"/>
    <w:rsid w:val="00D57F8D"/>
    <w:rsid w:val="00D60A5F"/>
    <w:rsid w:val="00D61563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2E9C"/>
    <w:rsid w:val="00D73CF9"/>
    <w:rsid w:val="00D7405A"/>
    <w:rsid w:val="00D76CF0"/>
    <w:rsid w:val="00D80565"/>
    <w:rsid w:val="00D8234E"/>
    <w:rsid w:val="00D827A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1BF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B9D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4BC6"/>
    <w:rsid w:val="00DC53AD"/>
    <w:rsid w:val="00DC65A4"/>
    <w:rsid w:val="00DD33E9"/>
    <w:rsid w:val="00DD36BA"/>
    <w:rsid w:val="00DD58A6"/>
    <w:rsid w:val="00DD5C86"/>
    <w:rsid w:val="00DD5E30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664"/>
    <w:rsid w:val="00DF11A3"/>
    <w:rsid w:val="00DF269B"/>
    <w:rsid w:val="00DF3C98"/>
    <w:rsid w:val="00DF4543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FFC"/>
    <w:rsid w:val="00E535C6"/>
    <w:rsid w:val="00E551F7"/>
    <w:rsid w:val="00E55ABE"/>
    <w:rsid w:val="00E56B92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9B0"/>
    <w:rsid w:val="00E77F0E"/>
    <w:rsid w:val="00E800EA"/>
    <w:rsid w:val="00E81D01"/>
    <w:rsid w:val="00E83687"/>
    <w:rsid w:val="00E837D7"/>
    <w:rsid w:val="00E849D9"/>
    <w:rsid w:val="00E858DD"/>
    <w:rsid w:val="00E8593C"/>
    <w:rsid w:val="00E86F43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4B4E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5822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EF74F5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107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2D5D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5976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3BF9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0EC9"/>
    <w:rsid w:val="00FD39FA"/>
    <w:rsid w:val="00FD4C8D"/>
    <w:rsid w:val="00FD53B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237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A448F10"/>
  <w15:docId w15:val="{B518CDFD-DF58-402F-B07E-BA4F1D90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TESTO">
    <w:name w:val="TESTO"/>
    <w:basedOn w:val="Normal"/>
    <w:rsid w:val="00FD53BD"/>
    <w:pPr>
      <w:spacing w:line="240" w:lineRule="atLeast"/>
      <w:ind w:left="1247" w:right="851" w:hanging="851"/>
    </w:pPr>
    <w:rPr>
      <w:sz w:val="22"/>
    </w:rPr>
  </w:style>
  <w:style w:type="table" w:customStyle="1" w:styleId="TableGrid1">
    <w:name w:val="Table Grid1"/>
    <w:basedOn w:val="TableNormal"/>
    <w:next w:val="TableGrid"/>
    <w:rsid w:val="00445F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B5451377234271BF0A761931EE4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C745D-24D0-44FC-AB31-777C352141B7}"/>
      </w:docPartPr>
      <w:docPartBody>
        <w:p w:rsidR="00000000" w:rsidRDefault="00672EEC" w:rsidP="00672EEC">
          <w:pPr>
            <w:pStyle w:val="CCB5451377234271BF0A761931EE4A5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BDDB80CE3FC43F5834F45F8403D0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C3CAB-B83D-42A3-BDB0-389823365BD2}"/>
      </w:docPartPr>
      <w:docPartBody>
        <w:p w:rsidR="00000000" w:rsidRDefault="00672EEC" w:rsidP="00672EEC">
          <w:pPr>
            <w:pStyle w:val="3BDDB80CE3FC43F5834F45F8403D0986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D61901C1D5F14E2B8FC146A2466DF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20C95-3138-4BFD-BF0A-8D0C578DE21A}"/>
      </w:docPartPr>
      <w:docPartBody>
        <w:p w:rsidR="00000000" w:rsidRDefault="00672EEC" w:rsidP="00672EEC">
          <w:pPr>
            <w:pStyle w:val="D61901C1D5F14E2B8FC146A2466DFC7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D56FE40C9044DA496787355188C1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7E300-5492-49CD-8CB8-D63DBFCAE50B}"/>
      </w:docPartPr>
      <w:docPartBody>
        <w:p w:rsidR="00000000" w:rsidRDefault="00672EEC" w:rsidP="00672EEC">
          <w:pPr>
            <w:pStyle w:val="5D56FE40C9044DA496787355188C108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C171444F93A4AC2A89FD6A281501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9DD7F-7C23-4EEF-A734-C8B437442EB1}"/>
      </w:docPartPr>
      <w:docPartBody>
        <w:p w:rsidR="00000000" w:rsidRDefault="00672EEC" w:rsidP="00672EEC">
          <w:pPr>
            <w:pStyle w:val="0C171444F93A4AC2A89FD6A28150139F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93835A2CE5C340E0A6E4C0AC20344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DCCDB-CFBF-4783-90F3-0C0F3697416A}"/>
      </w:docPartPr>
      <w:docPartBody>
        <w:p w:rsidR="00000000" w:rsidRDefault="00672EEC" w:rsidP="00672EEC">
          <w:pPr>
            <w:pStyle w:val="93835A2CE5C340E0A6E4C0AC203448CC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4D"/>
    <w:rsid w:val="0056144D"/>
    <w:rsid w:val="00672EEC"/>
    <w:rsid w:val="00DE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72EEC"/>
    <w:rPr>
      <w:color w:val="808080"/>
    </w:rPr>
  </w:style>
  <w:style w:type="paragraph" w:customStyle="1" w:styleId="5F7B04E0074E4958A40BBF8858510D92">
    <w:name w:val="5F7B04E0074E4958A40BBF8858510D92"/>
    <w:rsid w:val="0056144D"/>
  </w:style>
  <w:style w:type="paragraph" w:customStyle="1" w:styleId="C1D79930116142C388028F703E38C2D2">
    <w:name w:val="C1D79930116142C388028F703E38C2D2"/>
    <w:rsid w:val="0056144D"/>
  </w:style>
  <w:style w:type="paragraph" w:customStyle="1" w:styleId="CCB5451377234271BF0A761931EE4A5B">
    <w:name w:val="CCB5451377234271BF0A761931EE4A5B"/>
    <w:rsid w:val="00672EEC"/>
    <w:pPr>
      <w:bidi/>
    </w:pPr>
  </w:style>
  <w:style w:type="paragraph" w:customStyle="1" w:styleId="3BDDB80CE3FC43F5834F45F8403D0986">
    <w:name w:val="3BDDB80CE3FC43F5834F45F8403D0986"/>
    <w:rsid w:val="00672EEC"/>
    <w:pPr>
      <w:bidi/>
    </w:pPr>
  </w:style>
  <w:style w:type="paragraph" w:customStyle="1" w:styleId="D61901C1D5F14E2B8FC146A2466DFC73">
    <w:name w:val="D61901C1D5F14E2B8FC146A2466DFC73"/>
    <w:rsid w:val="00672EEC"/>
    <w:pPr>
      <w:bidi/>
    </w:pPr>
  </w:style>
  <w:style w:type="paragraph" w:customStyle="1" w:styleId="5D56FE40C9044DA496787355188C108C">
    <w:name w:val="5D56FE40C9044DA496787355188C108C"/>
    <w:rsid w:val="00672EEC"/>
    <w:pPr>
      <w:bidi/>
    </w:pPr>
  </w:style>
  <w:style w:type="paragraph" w:customStyle="1" w:styleId="0C171444F93A4AC2A89FD6A28150139F">
    <w:name w:val="0C171444F93A4AC2A89FD6A28150139F"/>
    <w:rsid w:val="00672EEC"/>
    <w:pPr>
      <w:bidi/>
    </w:pPr>
  </w:style>
  <w:style w:type="paragraph" w:customStyle="1" w:styleId="93835A2CE5C340E0A6E4C0AC203448CC">
    <w:name w:val="93835A2CE5C340E0A6E4C0AC203448CC"/>
    <w:rsid w:val="00672EE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0DADA-39D6-4B0A-8176-87D52100C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80F209ED-9C5B-4624-8B8B-C1355694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Hold.dotx</Template>
  <TotalTime>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Air Surveillance Program Procedure</vt:lpstr>
    </vt:vector>
  </TitlesOfParts>
  <Company>Bechtel/EDS</Company>
  <LinksUpToDate>false</LinksUpToDate>
  <CharactersWithSpaces>1442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Air Surveillance Program Procedure</dc:title>
  <dc:subject>EPM-KSH-TP-000009-A</dc:subject>
  <dc:creator>Joel Reyes</dc:creator>
  <cp:keywords>ᅟ</cp:keywords>
  <cp:lastModifiedBy>الاء الزهراني Alaa Alzahrani</cp:lastModifiedBy>
  <cp:revision>3</cp:revision>
  <cp:lastPrinted>2017-10-15T06:34:00Z</cp:lastPrinted>
  <dcterms:created xsi:type="dcterms:W3CDTF">2021-08-22T08:40:00Z</dcterms:created>
  <dcterms:modified xsi:type="dcterms:W3CDTF">2022-04-19T10:34:00Z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235c66db-33a9-4669-bdf0-24a4b56a1a10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